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D6AA" w14:textId="77777777" w:rsidR="00B26773" w:rsidRPr="00544EE3" w:rsidRDefault="00B26773" w:rsidP="00B26773">
      <w:pPr>
        <w:pStyle w:val="Default"/>
        <w:tabs>
          <w:tab w:val="left" w:pos="3969"/>
          <w:tab w:val="left" w:pos="5387"/>
        </w:tabs>
        <w:ind w:right="-30"/>
        <w:rPr>
          <w:i/>
          <w:iCs/>
          <w:color w:val="221E1F"/>
          <w:sz w:val="18"/>
          <w:szCs w:val="20"/>
          <w:lang w:val="es-EC"/>
        </w:rPr>
      </w:pPr>
      <w:bookmarkStart w:id="0" w:name="_GoBack"/>
      <w:bookmarkEnd w:id="0"/>
      <w:r w:rsidRPr="00544EE3">
        <w:rPr>
          <w:i/>
          <w:iCs/>
          <w:color w:val="221E1F"/>
          <w:sz w:val="18"/>
          <w:szCs w:val="20"/>
          <w:lang w:val="es-EC"/>
        </w:rPr>
        <w:t>Farmacovigilancia</w:t>
      </w:r>
      <w:r w:rsidRPr="00544EE3">
        <w:rPr>
          <w:i/>
          <w:iCs/>
          <w:color w:val="221E1F"/>
          <w:sz w:val="18"/>
          <w:szCs w:val="20"/>
          <w:lang w:val="es-EC"/>
        </w:rPr>
        <w:tab/>
      </w:r>
    </w:p>
    <w:p w14:paraId="3ACA0D67" w14:textId="77777777" w:rsidR="00B26773" w:rsidRPr="00293BAF" w:rsidRDefault="00B26773" w:rsidP="00B26773">
      <w:pPr>
        <w:pStyle w:val="Default"/>
        <w:tabs>
          <w:tab w:val="left" w:pos="3828"/>
          <w:tab w:val="left" w:pos="5387"/>
        </w:tabs>
        <w:ind w:right="-30"/>
        <w:rPr>
          <w:i/>
          <w:iCs/>
          <w:color w:val="221E1F"/>
          <w:sz w:val="18"/>
          <w:szCs w:val="20"/>
          <w:lang w:val="es-EC"/>
        </w:rPr>
      </w:pPr>
      <w:r w:rsidRPr="00293BAF">
        <w:rPr>
          <w:i/>
          <w:iCs/>
          <w:color w:val="221E1F"/>
          <w:sz w:val="18"/>
          <w:szCs w:val="20"/>
          <w:lang w:val="es-EC"/>
        </w:rPr>
        <w:t>Fresenius Kabi S.A.</w:t>
      </w:r>
      <w:r w:rsidRPr="00293BAF">
        <w:rPr>
          <w:i/>
          <w:iCs/>
          <w:color w:val="221E1F"/>
          <w:sz w:val="18"/>
          <w:szCs w:val="20"/>
          <w:lang w:val="es-EC"/>
        </w:rPr>
        <w:tab/>
        <w:t>Email: vigilanciaecuador@fresenius-kabi.com</w:t>
      </w:r>
    </w:p>
    <w:p w14:paraId="3ECB0D79" w14:textId="1808E35A" w:rsidR="007F46D1" w:rsidRPr="00544EE3" w:rsidRDefault="00B26773" w:rsidP="00B26773">
      <w:pPr>
        <w:pStyle w:val="Default"/>
        <w:tabs>
          <w:tab w:val="left" w:pos="3828"/>
        </w:tabs>
        <w:rPr>
          <w:i/>
          <w:iCs/>
          <w:color w:val="221E1F"/>
          <w:sz w:val="18"/>
          <w:szCs w:val="20"/>
          <w:lang w:val="en-GB"/>
        </w:rPr>
      </w:pPr>
      <w:r w:rsidRPr="00544EE3">
        <w:rPr>
          <w:i/>
          <w:iCs/>
          <w:color w:val="221E1F"/>
          <w:sz w:val="18"/>
          <w:szCs w:val="20"/>
          <w:lang w:val="en-GB"/>
        </w:rPr>
        <w:t>Km. 4.5 Vía a Durán Tambo</w:t>
      </w:r>
      <w:r w:rsidR="007F46D1" w:rsidRPr="00544EE3">
        <w:rPr>
          <w:i/>
          <w:iCs/>
          <w:color w:val="221E1F"/>
          <w:sz w:val="18"/>
          <w:szCs w:val="20"/>
          <w:lang w:val="en-GB"/>
        </w:rPr>
        <w:tab/>
      </w:r>
      <w:r w:rsidRPr="00544EE3">
        <w:rPr>
          <w:i/>
          <w:iCs/>
          <w:color w:val="221E1F"/>
          <w:sz w:val="18"/>
          <w:szCs w:val="20"/>
          <w:lang w:val="en-GB"/>
        </w:rPr>
        <w:t>T +593 45091003 ext. 1</w:t>
      </w:r>
      <w:r w:rsidR="00544EE3" w:rsidRPr="00544EE3">
        <w:rPr>
          <w:i/>
          <w:iCs/>
          <w:color w:val="221E1F"/>
          <w:sz w:val="18"/>
          <w:szCs w:val="20"/>
          <w:lang w:val="en-GB"/>
        </w:rPr>
        <w:t>29</w:t>
      </w:r>
      <w:r w:rsidRPr="00544EE3">
        <w:rPr>
          <w:i/>
          <w:iCs/>
          <w:color w:val="221E1F"/>
          <w:sz w:val="18"/>
          <w:szCs w:val="20"/>
          <w:lang w:val="en-GB"/>
        </w:rPr>
        <w:t xml:space="preserve"> / out-of-office-hours:</w:t>
      </w:r>
    </w:p>
    <w:p w14:paraId="7470F37E" w14:textId="0ED0BC5E" w:rsidR="00B26773" w:rsidRPr="00544EE3" w:rsidRDefault="007F46D1" w:rsidP="00B26773">
      <w:pPr>
        <w:pStyle w:val="Default"/>
        <w:tabs>
          <w:tab w:val="left" w:pos="3828"/>
        </w:tabs>
        <w:rPr>
          <w:i/>
          <w:iCs/>
          <w:color w:val="221E1F"/>
          <w:sz w:val="18"/>
          <w:szCs w:val="20"/>
          <w:lang w:val="en-GB"/>
        </w:rPr>
      </w:pPr>
      <w:r w:rsidRPr="00544EE3">
        <w:rPr>
          <w:i/>
          <w:iCs/>
          <w:color w:val="221E1F"/>
          <w:sz w:val="18"/>
          <w:szCs w:val="20"/>
          <w:lang w:val="en-GB"/>
        </w:rPr>
        <w:t xml:space="preserve">092407 Durán, Ecuador </w:t>
      </w:r>
      <w:r w:rsidR="00B26773" w:rsidRPr="00544EE3">
        <w:rPr>
          <w:i/>
          <w:iCs/>
          <w:color w:val="221E1F"/>
          <w:sz w:val="18"/>
          <w:szCs w:val="20"/>
          <w:lang w:val="en-GB"/>
        </w:rPr>
        <w:t xml:space="preserve"> </w:t>
      </w:r>
      <w:r w:rsidRPr="00544EE3">
        <w:rPr>
          <w:i/>
          <w:iCs/>
          <w:color w:val="221E1F"/>
          <w:sz w:val="18"/>
          <w:szCs w:val="20"/>
          <w:lang w:val="en-GB"/>
        </w:rPr>
        <w:tab/>
      </w:r>
      <w:r w:rsidR="00CB0A62" w:rsidRPr="00544EE3">
        <w:rPr>
          <w:i/>
          <w:iCs/>
          <w:color w:val="221E1F"/>
          <w:sz w:val="18"/>
          <w:szCs w:val="20"/>
          <w:lang w:val="en-GB"/>
        </w:rPr>
        <w:t xml:space="preserve">+593 968899331 / </w:t>
      </w:r>
      <w:r w:rsidR="00B26773" w:rsidRPr="00544EE3">
        <w:rPr>
          <w:i/>
          <w:iCs/>
          <w:color w:val="221E1F"/>
          <w:sz w:val="18"/>
          <w:szCs w:val="20"/>
          <w:lang w:val="en-GB"/>
        </w:rPr>
        <w:t xml:space="preserve">+593 </w:t>
      </w:r>
      <w:r w:rsidR="00CB0A62" w:rsidRPr="00544EE3">
        <w:rPr>
          <w:i/>
          <w:iCs/>
          <w:color w:val="221E1F"/>
          <w:sz w:val="18"/>
          <w:szCs w:val="20"/>
          <w:lang w:val="en-US"/>
        </w:rPr>
        <w:t>991502254</w:t>
      </w:r>
    </w:p>
    <w:p w14:paraId="4E48904F" w14:textId="40F66907" w:rsidR="00B26773" w:rsidRPr="00544EE3" w:rsidRDefault="00B26773" w:rsidP="00544EE3">
      <w:pPr>
        <w:pStyle w:val="Default"/>
        <w:tabs>
          <w:tab w:val="left" w:pos="3828"/>
        </w:tabs>
        <w:rPr>
          <w:i/>
          <w:iCs/>
          <w:color w:val="221E1F"/>
          <w:sz w:val="20"/>
          <w:szCs w:val="20"/>
          <w:lang w:val="en-GB"/>
        </w:rPr>
      </w:pPr>
      <w:r w:rsidRPr="00B26773">
        <w:rPr>
          <w:i/>
          <w:iCs/>
          <w:color w:val="221E1F"/>
          <w:sz w:val="20"/>
          <w:szCs w:val="20"/>
          <w:lang w:val="en-GB"/>
        </w:rPr>
        <w:tab/>
      </w: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1559"/>
        <w:gridCol w:w="1276"/>
        <w:gridCol w:w="1417"/>
        <w:gridCol w:w="1276"/>
        <w:gridCol w:w="1418"/>
      </w:tblGrid>
      <w:tr w:rsidR="00B26773" w:rsidRPr="00B26773" w14:paraId="164062C8" w14:textId="77777777" w:rsidTr="00EC0912">
        <w:tc>
          <w:tcPr>
            <w:tcW w:w="94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50D4FED0" w14:textId="77777777" w:rsidR="00B26773" w:rsidRPr="00B26773" w:rsidRDefault="00B26773" w:rsidP="00EC0912">
            <w:pPr>
              <w:pStyle w:val="StyleTableContentHeadingBold8Pt"/>
              <w:spacing w:before="0" w:after="0"/>
              <w:jc w:val="left"/>
              <w:rPr>
                <w:sz w:val="20"/>
              </w:rPr>
            </w:pPr>
            <w:r w:rsidRPr="00B26773">
              <w:rPr>
                <w:sz w:val="20"/>
              </w:rPr>
              <w:t>A. Patient</w:t>
            </w:r>
          </w:p>
        </w:tc>
      </w:tr>
      <w:tr w:rsidR="00B26773" w:rsidRPr="00B26773" w14:paraId="34C4163E" w14:textId="77777777" w:rsidTr="00EC0912">
        <w:trPr>
          <w:trHeight w:val="536"/>
        </w:trPr>
        <w:tc>
          <w:tcPr>
            <w:tcW w:w="11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3F1A57BE" w14:textId="77777777" w:rsidR="00B26773" w:rsidRPr="00B26773" w:rsidRDefault="00B26773" w:rsidP="00EC0912">
            <w:pPr>
              <w:pStyle w:val="StyleTableContentStandardText8Pt"/>
              <w:spacing w:before="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Initials:</w:t>
            </w:r>
          </w:p>
          <w:p w14:paraId="70A4D9A1" w14:textId="78D71AB7" w:rsidR="00B26773" w:rsidRPr="00B26773" w:rsidRDefault="00B26773" w:rsidP="00EC0912">
            <w:pPr>
              <w:pStyle w:val="StyleTableContentStandardText8Pt"/>
              <w:spacing w:before="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7F3DEBDF" w14:textId="77777777" w:rsidR="00B26773" w:rsidRPr="00B26773" w:rsidRDefault="00B26773" w:rsidP="00EC0912">
            <w:pPr>
              <w:pStyle w:val="StyleTableContentStandardText8Pt"/>
              <w:spacing w:before="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Date of Birth:</w:t>
            </w:r>
          </w:p>
          <w:p w14:paraId="058EC9EB" w14:textId="33254A37" w:rsidR="00B26773" w:rsidRPr="00B26773" w:rsidRDefault="00B26773" w:rsidP="00EC0912">
            <w:pPr>
              <w:pStyle w:val="StyleTableContentStandardText8Pt"/>
              <w:spacing w:before="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_________</w:t>
            </w:r>
          </w:p>
        </w:tc>
        <w:tc>
          <w:tcPr>
            <w:tcW w:w="155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51E4F23E" w14:textId="77777777" w:rsidR="00B26773" w:rsidRPr="00B26773" w:rsidRDefault="00B26773" w:rsidP="00EC0912">
            <w:pPr>
              <w:pStyle w:val="StyleTableContentStandardText8Pt"/>
              <w:spacing w:before="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Age/Age Group:</w:t>
            </w:r>
          </w:p>
          <w:p w14:paraId="572E255D" w14:textId="6E70B554" w:rsidR="00B26773" w:rsidRPr="00B26773" w:rsidRDefault="00B26773" w:rsidP="00EC0912">
            <w:pPr>
              <w:pStyle w:val="StyleTableContentStandardText8Pt"/>
              <w:spacing w:before="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__________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5C4FC2" w14:textId="77777777" w:rsidR="00B26773" w:rsidRPr="00B26773" w:rsidRDefault="00B26773" w:rsidP="00EC0912">
            <w:pPr>
              <w:pStyle w:val="StyleTableContentStandardText8Pt"/>
              <w:spacing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Gender:</w:t>
            </w:r>
          </w:p>
          <w:p w14:paraId="106C7955" w14:textId="77777777" w:rsidR="00B26773" w:rsidRPr="00B26773" w:rsidRDefault="00016351" w:rsidP="00EC0912">
            <w:pPr>
              <w:pStyle w:val="StyleTableContentStandardText8Pt"/>
              <w:rPr>
                <w:sz w:val="20"/>
                <w:szCs w:val="20"/>
              </w:rPr>
            </w:pP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6997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</w:rPr>
              <w:t xml:space="preserve"> f   </w:t>
            </w: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-15144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7759AB" w14:textId="77777777" w:rsidR="00B26773" w:rsidRPr="00B26773" w:rsidRDefault="00B26773" w:rsidP="00EC0912">
            <w:pPr>
              <w:pStyle w:val="StyleTableContentStandardText8Pt"/>
              <w:spacing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Pregnancy:</w:t>
            </w:r>
          </w:p>
          <w:p w14:paraId="79B7B9E7" w14:textId="77685322" w:rsidR="00B26773" w:rsidRPr="00B26773" w:rsidRDefault="00B26773" w:rsidP="00EC0912">
            <w:pPr>
              <w:pStyle w:val="StyleTableContentStandardText8Pt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_____week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63C962" w14:textId="77777777" w:rsidR="00B26773" w:rsidRPr="00B26773" w:rsidRDefault="00B26773" w:rsidP="00EC0912">
            <w:pPr>
              <w:pStyle w:val="StyleTableContentStandardText8Pt"/>
              <w:spacing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 xml:space="preserve">Weight:            </w:t>
            </w:r>
          </w:p>
          <w:p w14:paraId="47316ED2" w14:textId="51FF4D25" w:rsidR="00B26773" w:rsidRPr="00B26773" w:rsidRDefault="00B26773" w:rsidP="00EC0912">
            <w:pPr>
              <w:pStyle w:val="StyleTableContentStandardText8Pt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______kg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E754D4C" w14:textId="77777777" w:rsidR="00B26773" w:rsidRPr="00B26773" w:rsidRDefault="00B26773" w:rsidP="00EC0912">
            <w:pPr>
              <w:pStyle w:val="StyleTableContentStandardText8Pt"/>
              <w:spacing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 xml:space="preserve">Height:            </w:t>
            </w:r>
          </w:p>
          <w:p w14:paraId="052342BE" w14:textId="4A3F6386" w:rsidR="00B26773" w:rsidRPr="00B26773" w:rsidRDefault="00B26773" w:rsidP="00EC0912">
            <w:pPr>
              <w:pStyle w:val="StyleTableContentStandardText8Pt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_______cm</w:t>
            </w:r>
          </w:p>
        </w:tc>
      </w:tr>
    </w:tbl>
    <w:p w14:paraId="61960A3C" w14:textId="77777777" w:rsidR="00B26773" w:rsidRPr="00B26773" w:rsidRDefault="00B26773" w:rsidP="00B26773">
      <w:pPr>
        <w:widowControl w:val="0"/>
        <w:autoSpaceDE w:val="0"/>
        <w:autoSpaceDN w:val="0"/>
        <w:adjustRightInd w:val="0"/>
        <w:rPr>
          <w:rFonts w:cs="Verdana"/>
          <w:color w:val="221E1F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B26773" w:rsidRPr="00B26773" w14:paraId="0BE6001A" w14:textId="77777777" w:rsidTr="00EC0912">
        <w:tc>
          <w:tcPr>
            <w:tcW w:w="94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54138519" w14:textId="77777777" w:rsidR="00B26773" w:rsidRPr="00B26773" w:rsidRDefault="00B26773" w:rsidP="00EC0912">
            <w:pPr>
              <w:pStyle w:val="StyleTableContentHeadingBold8Pt"/>
              <w:spacing w:before="0" w:after="0"/>
              <w:jc w:val="left"/>
              <w:rPr>
                <w:sz w:val="20"/>
              </w:rPr>
            </w:pPr>
            <w:r w:rsidRPr="00B26773">
              <w:rPr>
                <w:sz w:val="20"/>
              </w:rPr>
              <w:t>B. Reporter</w:t>
            </w:r>
          </w:p>
        </w:tc>
      </w:tr>
      <w:tr w:rsidR="00B26773" w:rsidRPr="00B26773" w14:paraId="0F8AE2CF" w14:textId="77777777" w:rsidTr="00EC0912">
        <w:trPr>
          <w:trHeight w:val="198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119EAE21" w14:textId="77777777" w:rsidR="00B26773" w:rsidRPr="00B26773" w:rsidRDefault="00B26773" w:rsidP="00EC0912">
            <w:pPr>
              <w:pStyle w:val="StyleTableContentStandardText8Pt"/>
              <w:spacing w:before="0" w:after="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 xml:space="preserve">Healthcare Professional? </w:t>
            </w:r>
            <w:r w:rsidRPr="00B26773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051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yes </w:t>
            </w:r>
            <w:sdt>
              <w:sdtPr>
                <w:rPr>
                  <w:b/>
                  <w:sz w:val="20"/>
                  <w:szCs w:val="20"/>
                </w:rPr>
                <w:id w:val="110569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B26773">
              <w:rPr>
                <w:sz w:val="20"/>
                <w:szCs w:val="20"/>
                <w:lang w:val="en-GB"/>
              </w:rPr>
              <w:t xml:space="preserve">no   </w:t>
            </w:r>
          </w:p>
        </w:tc>
      </w:tr>
      <w:tr w:rsidR="00B26773" w:rsidRPr="00B26773" w14:paraId="6545BAAB" w14:textId="77777777" w:rsidTr="00EC0912">
        <w:trPr>
          <w:trHeight w:val="1807"/>
        </w:trPr>
        <w:tc>
          <w:tcPr>
            <w:tcW w:w="481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5E2BE93A" w14:textId="77777777" w:rsidR="00B26773" w:rsidRPr="00B26773" w:rsidRDefault="00B26773" w:rsidP="00EC0912">
            <w:pPr>
              <w:pStyle w:val="StyleTableContentStandardText8Pt"/>
              <w:rPr>
                <w:sz w:val="20"/>
                <w:szCs w:val="20"/>
                <w:lang w:val="en-GB"/>
              </w:rPr>
            </w:pPr>
            <w:r w:rsidRPr="00B26773">
              <w:rPr>
                <w:sz w:val="20"/>
                <w:szCs w:val="20"/>
              </w:rPr>
              <w:t>If yes, please provide Healthcare Professional details</w:t>
            </w:r>
            <w:r w:rsidRPr="00B26773">
              <w:rPr>
                <w:sz w:val="20"/>
                <w:szCs w:val="20"/>
                <w:lang w:val="en-GB"/>
              </w:rPr>
              <w:t>:</w:t>
            </w:r>
          </w:p>
          <w:p w14:paraId="559F4197" w14:textId="77777777" w:rsidR="00B26773" w:rsidRPr="00B26773" w:rsidRDefault="00016351" w:rsidP="00EC0912">
            <w:pPr>
              <w:pStyle w:val="StyleTableContentStandardText8Pt"/>
              <w:rPr>
                <w:rFonts w:cs="Times New Roman"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</w:rPr>
                <w:id w:val="12042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sz w:val="20"/>
                <w:szCs w:val="20"/>
                <w:lang w:val="en-GB"/>
              </w:rPr>
              <w:t xml:space="preserve"> Physician  </w:t>
            </w:r>
            <w:sdt>
              <w:sdtPr>
                <w:rPr>
                  <w:b/>
                  <w:sz w:val="20"/>
                  <w:szCs w:val="20"/>
                </w:rPr>
                <w:id w:val="-43003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rFonts w:cs="Times New Roman"/>
                <w:sz w:val="20"/>
                <w:szCs w:val="20"/>
                <w:lang w:val="en-GB"/>
              </w:rPr>
              <w:t>Pharmacist</w:t>
            </w:r>
            <w:r w:rsidR="00B26773" w:rsidRPr="00B26773">
              <w:rPr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93201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rFonts w:cs="Times New Roman"/>
                <w:sz w:val="20"/>
                <w:szCs w:val="20"/>
                <w:lang w:val="en-GB"/>
              </w:rPr>
              <w:t>Others __________</w:t>
            </w:r>
          </w:p>
          <w:p w14:paraId="59A430CB" w14:textId="77777777" w:rsidR="00B26773" w:rsidRPr="00B26773" w:rsidRDefault="00B26773" w:rsidP="00EC0912">
            <w:pPr>
              <w:pStyle w:val="Default"/>
              <w:spacing w:before="60"/>
              <w:rPr>
                <w:sz w:val="20"/>
                <w:szCs w:val="20"/>
                <w:lang w:val="en-GB"/>
              </w:rPr>
            </w:pPr>
            <w:r w:rsidRPr="00B26773">
              <w:rPr>
                <w:sz w:val="20"/>
                <w:szCs w:val="20"/>
                <w:lang w:val="en-GB"/>
              </w:rPr>
              <w:t>Name:</w:t>
            </w:r>
          </w:p>
          <w:p w14:paraId="0AF0CE04" w14:textId="77777777" w:rsidR="00B26773" w:rsidRPr="00B26773" w:rsidRDefault="00B26773" w:rsidP="00EC0912">
            <w:pPr>
              <w:pStyle w:val="Default"/>
              <w:spacing w:before="120"/>
              <w:rPr>
                <w:sz w:val="20"/>
                <w:szCs w:val="20"/>
                <w:lang w:val="en-GB"/>
              </w:rPr>
            </w:pPr>
            <w:r w:rsidRPr="00B26773">
              <w:rPr>
                <w:sz w:val="20"/>
                <w:szCs w:val="20"/>
                <w:lang w:val="en-GB"/>
              </w:rPr>
              <w:t>Address:</w:t>
            </w:r>
          </w:p>
          <w:p w14:paraId="531C2301" w14:textId="77777777" w:rsidR="00B26773" w:rsidRPr="00B26773" w:rsidRDefault="00B26773" w:rsidP="00EC0912">
            <w:pPr>
              <w:pStyle w:val="Default"/>
              <w:spacing w:before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Phone number:</w:t>
            </w:r>
          </w:p>
          <w:p w14:paraId="7977B600" w14:textId="77777777" w:rsidR="00B26773" w:rsidRPr="00B26773" w:rsidRDefault="00B26773" w:rsidP="00EC091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E-mail:</w:t>
            </w:r>
          </w:p>
        </w:tc>
        <w:tc>
          <w:tcPr>
            <w:tcW w:w="467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8E19A3" w14:textId="77777777" w:rsidR="00B26773" w:rsidRPr="00B26773" w:rsidRDefault="00B26773" w:rsidP="00EC0912">
            <w:pPr>
              <w:pStyle w:val="StyleTableContentStandardText8Pt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  <w:lang w:val="en-GB"/>
              </w:rPr>
              <w:t xml:space="preserve">If no, </w:t>
            </w:r>
            <w:r w:rsidRPr="00B26773">
              <w:rPr>
                <w:bCs/>
                <w:sz w:val="20"/>
                <w:szCs w:val="20"/>
              </w:rPr>
              <w:t>please provide consumer/patient details</w:t>
            </w:r>
            <w:r w:rsidRPr="00B26773">
              <w:rPr>
                <w:sz w:val="20"/>
                <w:szCs w:val="20"/>
              </w:rPr>
              <w:t>:</w:t>
            </w:r>
          </w:p>
          <w:p w14:paraId="667A2A99" w14:textId="77777777" w:rsidR="00B26773" w:rsidRPr="00B26773" w:rsidRDefault="00016351" w:rsidP="00EC0912">
            <w:pPr>
              <w:pStyle w:val="StyleTableContentStandardText8Pt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2918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sz w:val="20"/>
                <w:szCs w:val="20"/>
                <w:lang w:val="en-GB"/>
              </w:rPr>
              <w:t xml:space="preserve"> Consumer (patient caregiver or other)  </w:t>
            </w:r>
            <w:sdt>
              <w:sdtPr>
                <w:rPr>
                  <w:b/>
                  <w:sz w:val="20"/>
                  <w:szCs w:val="20"/>
                </w:rPr>
                <w:id w:val="9332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rFonts w:cs="Times New Roman"/>
                <w:sz w:val="20"/>
                <w:szCs w:val="20"/>
                <w:lang w:val="en-GB"/>
              </w:rPr>
              <w:t>Patient</w:t>
            </w:r>
            <w:r w:rsidR="00B26773" w:rsidRPr="00B26773">
              <w:rPr>
                <w:sz w:val="20"/>
                <w:szCs w:val="20"/>
                <w:lang w:val="en-GB"/>
              </w:rPr>
              <w:t xml:space="preserve">  </w:t>
            </w:r>
          </w:p>
          <w:p w14:paraId="77C12C1C" w14:textId="77777777" w:rsidR="00B26773" w:rsidRPr="00B26773" w:rsidRDefault="00B26773" w:rsidP="00EC0912">
            <w:pPr>
              <w:pStyle w:val="Default"/>
              <w:spacing w:before="60"/>
              <w:rPr>
                <w:sz w:val="20"/>
                <w:szCs w:val="20"/>
                <w:lang w:val="en-GB"/>
              </w:rPr>
            </w:pPr>
            <w:r w:rsidRPr="00B26773">
              <w:rPr>
                <w:sz w:val="20"/>
                <w:szCs w:val="20"/>
                <w:lang w:val="en-GB"/>
              </w:rPr>
              <w:t>Name:</w:t>
            </w:r>
          </w:p>
          <w:p w14:paraId="48C6357E" w14:textId="77777777" w:rsidR="00B26773" w:rsidRPr="00B26773" w:rsidRDefault="00B26773" w:rsidP="00EC0912">
            <w:pPr>
              <w:pStyle w:val="Default"/>
              <w:spacing w:before="120"/>
              <w:rPr>
                <w:sz w:val="20"/>
                <w:szCs w:val="20"/>
                <w:lang w:val="en-GB"/>
              </w:rPr>
            </w:pPr>
            <w:r w:rsidRPr="00B26773">
              <w:rPr>
                <w:sz w:val="20"/>
                <w:szCs w:val="20"/>
                <w:lang w:val="en-GB"/>
              </w:rPr>
              <w:t>Address:</w:t>
            </w:r>
          </w:p>
          <w:p w14:paraId="76FEFE68" w14:textId="77777777" w:rsidR="00B26773" w:rsidRPr="00B26773" w:rsidRDefault="00B26773" w:rsidP="00EC0912">
            <w:pPr>
              <w:pStyle w:val="Default"/>
              <w:spacing w:before="120"/>
              <w:rPr>
                <w:sz w:val="20"/>
                <w:szCs w:val="20"/>
                <w:u w:val="single"/>
                <w:lang w:val="en-GB"/>
              </w:rPr>
            </w:pPr>
            <w:r w:rsidRPr="00B26773">
              <w:rPr>
                <w:sz w:val="20"/>
                <w:szCs w:val="20"/>
                <w:lang w:val="en-GB"/>
              </w:rPr>
              <w:t>Phone number:</w:t>
            </w:r>
            <w:r w:rsidRPr="00B26773">
              <w:rPr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72E19B" w14:textId="77777777" w:rsidR="00B26773" w:rsidRPr="00B26773" w:rsidRDefault="00B26773" w:rsidP="00EC0912">
            <w:pPr>
              <w:pStyle w:val="Default"/>
              <w:spacing w:before="120" w:after="120"/>
              <w:rPr>
                <w:sz w:val="20"/>
                <w:szCs w:val="20"/>
                <w:lang w:val="en-GB"/>
              </w:rPr>
            </w:pPr>
            <w:r w:rsidRPr="00B26773">
              <w:rPr>
                <w:sz w:val="20"/>
                <w:szCs w:val="20"/>
                <w:lang w:val="en-GB"/>
              </w:rPr>
              <w:t>E-mail:</w:t>
            </w:r>
          </w:p>
        </w:tc>
      </w:tr>
      <w:tr w:rsidR="00B26773" w:rsidRPr="00B26773" w14:paraId="73E4BA82" w14:textId="77777777" w:rsidTr="00EC0912">
        <w:trPr>
          <w:trHeight w:val="231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3F171746" w14:textId="77777777" w:rsidR="00B26773" w:rsidRPr="00B26773" w:rsidRDefault="00B26773" w:rsidP="00EC0912">
            <w:pPr>
              <w:pStyle w:val="StyleTableContentStandardText8Pt"/>
              <w:spacing w:before="0" w:after="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 xml:space="preserve">Consent for Fresenius Kabi to follow-up with consumer/patient for more information? </w:t>
            </w:r>
            <w:sdt>
              <w:sdtPr>
                <w:rPr>
                  <w:b/>
                  <w:sz w:val="20"/>
                  <w:szCs w:val="20"/>
                </w:rPr>
                <w:id w:val="-8548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yes </w:t>
            </w:r>
            <w:sdt>
              <w:sdtPr>
                <w:rPr>
                  <w:b/>
                  <w:sz w:val="20"/>
                  <w:szCs w:val="20"/>
                </w:rPr>
                <w:id w:val="1245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B26773">
              <w:rPr>
                <w:sz w:val="20"/>
                <w:szCs w:val="20"/>
                <w:lang w:val="en-GB"/>
              </w:rPr>
              <w:t xml:space="preserve">no  </w:t>
            </w:r>
            <w:sdt>
              <w:sdtPr>
                <w:rPr>
                  <w:b/>
                  <w:sz w:val="20"/>
                  <w:szCs w:val="20"/>
                </w:rPr>
                <w:id w:val="-5492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not applicable</w:t>
            </w:r>
          </w:p>
        </w:tc>
      </w:tr>
      <w:tr w:rsidR="00B26773" w:rsidRPr="00B26773" w14:paraId="5A941540" w14:textId="77777777" w:rsidTr="00EC0912">
        <w:trPr>
          <w:trHeight w:val="379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28D40484" w14:textId="77777777" w:rsidR="00B26773" w:rsidRPr="00B26773" w:rsidRDefault="00B26773" w:rsidP="00EC0912">
            <w:pPr>
              <w:pStyle w:val="StyleTableContentStandardText8Pt"/>
              <w:spacing w:before="0" w:after="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 xml:space="preserve">Consent for Fresenius Kabi to follow-up with Healthcare Professional?  </w:t>
            </w:r>
            <w:sdt>
              <w:sdtPr>
                <w:rPr>
                  <w:b/>
                  <w:sz w:val="20"/>
                  <w:szCs w:val="20"/>
                </w:rPr>
                <w:id w:val="-8393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yes  </w:t>
            </w:r>
            <w:sdt>
              <w:sdtPr>
                <w:rPr>
                  <w:b/>
                  <w:sz w:val="20"/>
                  <w:szCs w:val="20"/>
                </w:rPr>
                <w:id w:val="17617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B26773">
              <w:rPr>
                <w:sz w:val="20"/>
                <w:szCs w:val="20"/>
                <w:lang w:val="en-GB"/>
              </w:rPr>
              <w:t xml:space="preserve">no  </w:t>
            </w:r>
            <w:sdt>
              <w:sdtPr>
                <w:rPr>
                  <w:b/>
                  <w:sz w:val="20"/>
                  <w:szCs w:val="20"/>
                </w:rPr>
                <w:id w:val="-147151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B26773">
              <w:rPr>
                <w:rFonts w:cs="Times New Roman"/>
                <w:sz w:val="20"/>
                <w:szCs w:val="20"/>
                <w:lang w:val="en-GB"/>
              </w:rPr>
              <w:t xml:space="preserve"> not applicable</w:t>
            </w:r>
          </w:p>
          <w:p w14:paraId="68BDF605" w14:textId="77777777" w:rsidR="00B26773" w:rsidRPr="00B26773" w:rsidRDefault="00B26773" w:rsidP="00EC0912">
            <w:pPr>
              <w:pStyle w:val="StyleTableContentStandardText8Pt"/>
              <w:spacing w:before="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>Note: please fill the Healthcare Professional contact details above accordingly.</w:t>
            </w:r>
          </w:p>
        </w:tc>
      </w:tr>
    </w:tbl>
    <w:p w14:paraId="7E00269E" w14:textId="77777777" w:rsidR="00B26773" w:rsidRPr="00B26773" w:rsidRDefault="00B26773" w:rsidP="00B26773">
      <w:pPr>
        <w:widowControl w:val="0"/>
        <w:autoSpaceDE w:val="0"/>
        <w:autoSpaceDN w:val="0"/>
        <w:adjustRightInd w:val="0"/>
        <w:rPr>
          <w:rFonts w:cs="Verdana"/>
          <w:color w:val="221E1F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417"/>
        <w:gridCol w:w="1134"/>
        <w:gridCol w:w="709"/>
        <w:gridCol w:w="709"/>
        <w:gridCol w:w="1843"/>
      </w:tblGrid>
      <w:tr w:rsidR="00B26773" w:rsidRPr="00B26773" w14:paraId="46CDD739" w14:textId="77777777" w:rsidTr="00EC0912">
        <w:trPr>
          <w:trHeight w:val="326"/>
        </w:trPr>
        <w:tc>
          <w:tcPr>
            <w:tcW w:w="19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D66A97" w14:textId="77777777" w:rsidR="00B26773" w:rsidRPr="00B26773" w:rsidRDefault="00B26773" w:rsidP="00EC0912">
            <w:pPr>
              <w:pStyle w:val="Default"/>
              <w:spacing w:before="60" w:after="60" w:line="193" w:lineRule="atLeast"/>
              <w:rPr>
                <w:color w:val="auto"/>
                <w:sz w:val="20"/>
                <w:szCs w:val="20"/>
                <w:lang w:val="en-GB"/>
              </w:rPr>
            </w:pPr>
            <w:r w:rsidRPr="00B26773"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C. Drug(s) </w:t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t>(Trade name or active substance / dosage form)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AC411F9" w14:textId="77777777" w:rsidR="00B26773" w:rsidRPr="00B26773" w:rsidDel="0077500C" w:rsidRDefault="00B26773" w:rsidP="00EC0912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B26773">
              <w:rPr>
                <w:rFonts w:cs="Arial"/>
                <w:color w:val="auto"/>
                <w:sz w:val="20"/>
                <w:szCs w:val="20"/>
                <w:lang w:val="en-GB"/>
              </w:rPr>
              <w:t>Batch/Lot No.</w:t>
            </w:r>
            <w:r w:rsidRPr="00B26773">
              <w:rPr>
                <w:rFonts w:cs="Arial"/>
                <w:b/>
                <w:bCs/>
                <w:color w:val="auto"/>
                <w:sz w:val="20"/>
                <w:szCs w:val="20"/>
                <w:lang w:val="en-GB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2659B" w14:textId="77777777" w:rsidR="00B26773" w:rsidRPr="00B26773" w:rsidRDefault="00B26773" w:rsidP="00EC0912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t>Route of Administration</w:t>
            </w:r>
          </w:p>
        </w:tc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0D795" w14:textId="77777777" w:rsidR="00B26773" w:rsidRPr="00B26773" w:rsidRDefault="00B26773" w:rsidP="00EC0912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t>Dosage (dose and frequency)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14:paraId="30CB34AA" w14:textId="77777777" w:rsidR="00B26773" w:rsidRPr="00B26773" w:rsidRDefault="00B26773" w:rsidP="00EC0912">
            <w:pPr>
              <w:pStyle w:val="Default"/>
              <w:spacing w:before="60" w:line="193" w:lineRule="atLeast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t>Duration of treatment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B026CF" w14:textId="77777777" w:rsidR="00B26773" w:rsidRPr="00B26773" w:rsidRDefault="00B26773" w:rsidP="00EC0912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t xml:space="preserve">Indication </w:t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instrText xml:space="preserve"> FORMTEXT </w:instrText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</w:r>
            <w:r w:rsidR="00016351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separate"/>
            </w: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fldChar w:fldCharType="end"/>
            </w:r>
          </w:p>
        </w:tc>
      </w:tr>
      <w:tr w:rsidR="00B26773" w:rsidRPr="00B26773" w14:paraId="084BC1BE" w14:textId="77777777" w:rsidTr="00EC0912">
        <w:trPr>
          <w:trHeight w:val="369"/>
        </w:trPr>
        <w:tc>
          <w:tcPr>
            <w:tcW w:w="19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C681A4" w14:textId="77777777" w:rsidR="00B26773" w:rsidRPr="00B26773" w:rsidRDefault="00B26773" w:rsidP="00EC0912">
            <w:pPr>
              <w:pStyle w:val="Default"/>
              <w:spacing w:line="193" w:lineRule="atLeas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686BEA" w14:textId="77777777" w:rsidR="00B26773" w:rsidRPr="00B26773" w:rsidRDefault="00B26773" w:rsidP="00EC0912">
            <w:pPr>
              <w:pStyle w:val="Default"/>
              <w:spacing w:line="193" w:lineRule="atLeas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00A2BD" w14:textId="77777777" w:rsidR="00B26773" w:rsidRPr="00B26773" w:rsidRDefault="00B26773" w:rsidP="00EC0912">
            <w:pPr>
              <w:pStyle w:val="Default"/>
              <w:spacing w:line="193" w:lineRule="atLeas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6FDF03" w14:textId="77777777" w:rsidR="00B26773" w:rsidRPr="00B26773" w:rsidRDefault="00B26773" w:rsidP="00EC0912">
            <w:pPr>
              <w:pStyle w:val="Default"/>
              <w:spacing w:line="193" w:lineRule="atLeas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CB5253" w14:textId="77777777" w:rsidR="00B26773" w:rsidRPr="00B26773" w:rsidRDefault="00B26773" w:rsidP="00EC0912">
            <w:pPr>
              <w:pStyle w:val="Default"/>
              <w:spacing w:before="60" w:line="193" w:lineRule="atLeast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t>start</w:t>
            </w: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222AFE" w14:textId="77777777" w:rsidR="00B26773" w:rsidRPr="00B26773" w:rsidRDefault="00B26773" w:rsidP="00EC0912">
            <w:pPr>
              <w:pStyle w:val="Default"/>
              <w:spacing w:before="60" w:line="193" w:lineRule="atLeast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B26773">
              <w:rPr>
                <w:rFonts w:cs="Arial"/>
                <w:color w:val="auto"/>
                <w:sz w:val="20"/>
                <w:szCs w:val="20"/>
                <w:lang w:val="en-US"/>
              </w:rPr>
              <w:t>end</w:t>
            </w:r>
          </w:p>
        </w:tc>
        <w:tc>
          <w:tcPr>
            <w:tcW w:w="184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8413E" w14:textId="77777777" w:rsidR="00B26773" w:rsidRPr="00B26773" w:rsidRDefault="00B26773" w:rsidP="00EC0912">
            <w:pPr>
              <w:pStyle w:val="Default"/>
              <w:spacing w:line="193" w:lineRule="atLeas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26773" w:rsidRPr="00B26773" w14:paraId="06FB54E8" w14:textId="77777777" w:rsidTr="00EC0912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543DCF" w14:textId="77777777" w:rsidR="00B26773" w:rsidRPr="00B26773" w:rsidRDefault="00B26773" w:rsidP="00EC091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773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D4195A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DD3B6D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43DCB79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B392A3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10D3B1B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A11DA6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26773" w:rsidRPr="00B26773" w14:paraId="494964D4" w14:textId="77777777" w:rsidTr="00EC0912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F50100" w14:textId="77777777" w:rsidR="00B26773" w:rsidRPr="00B26773" w:rsidRDefault="00B26773" w:rsidP="00EC091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773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344A19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D0B668B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969A494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DBC9E9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DDCB21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C6A8DF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26773" w:rsidRPr="00B26773" w14:paraId="4195CD20" w14:textId="77777777" w:rsidTr="00EC0912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FADEF8F" w14:textId="77777777" w:rsidR="00B26773" w:rsidRPr="00B26773" w:rsidRDefault="00B26773" w:rsidP="00EC091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773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C12EB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FEB6A3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B14908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74B8C21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4B87C3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4A3F90A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26773" w:rsidRPr="00B26773" w14:paraId="4C008E29" w14:textId="77777777" w:rsidTr="00EC0912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AEB0BF5" w14:textId="77777777" w:rsidR="00B26773" w:rsidRPr="00B26773" w:rsidRDefault="00B26773" w:rsidP="00EC091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773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368CD9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5C62850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0569D7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BA42B6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49DFF48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574BB7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26773" w:rsidRPr="00B26773" w14:paraId="1EC2733C" w14:textId="77777777" w:rsidTr="00EC0912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5A9D33" w14:textId="77777777" w:rsidR="00B26773" w:rsidRPr="00B26773" w:rsidRDefault="00B26773" w:rsidP="00EC091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773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D935B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1ADE20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C86A2F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A9E70F4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601F6C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1A269D3" w14:textId="77777777" w:rsidR="00B26773" w:rsidRPr="00B26773" w:rsidRDefault="00B26773" w:rsidP="00EC091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24CB8563" w14:textId="77777777" w:rsidR="00B26773" w:rsidRPr="00B26773" w:rsidRDefault="00B26773" w:rsidP="00B26773">
      <w:pPr>
        <w:pStyle w:val="StyleTableContentStandardText8Pt"/>
        <w:spacing w:after="60"/>
        <w:rPr>
          <w:color w:val="808285"/>
          <w:spacing w:val="-4"/>
          <w:sz w:val="20"/>
          <w:szCs w:val="20"/>
          <w:lang w:val="en-GB"/>
        </w:rPr>
      </w:pPr>
      <w:r w:rsidRPr="00B26773">
        <w:rPr>
          <w:sz w:val="20"/>
          <w:szCs w:val="20"/>
          <w:lang w:val="en-GB"/>
        </w:rPr>
        <w:t xml:space="preserve">Suspected causality with drug No. </w:t>
      </w:r>
      <w:sdt>
        <w:sdtPr>
          <w:rPr>
            <w:b/>
            <w:sz w:val="20"/>
            <w:szCs w:val="20"/>
          </w:rPr>
          <w:id w:val="-198868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77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B26773">
        <w:rPr>
          <w:sz w:val="20"/>
          <w:szCs w:val="20"/>
          <w:lang w:val="en-GB"/>
        </w:rPr>
        <w:t xml:space="preserve"> 1  </w:t>
      </w:r>
      <w:sdt>
        <w:sdtPr>
          <w:rPr>
            <w:b/>
            <w:sz w:val="20"/>
            <w:szCs w:val="20"/>
          </w:rPr>
          <w:id w:val="-130021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77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B26773">
        <w:rPr>
          <w:sz w:val="20"/>
          <w:szCs w:val="20"/>
          <w:lang w:val="en-GB"/>
        </w:rPr>
        <w:t xml:space="preserve"> 2  </w:t>
      </w:r>
      <w:sdt>
        <w:sdtPr>
          <w:rPr>
            <w:b/>
            <w:sz w:val="20"/>
            <w:szCs w:val="20"/>
          </w:rPr>
          <w:id w:val="174344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77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B26773">
        <w:rPr>
          <w:b/>
          <w:sz w:val="20"/>
          <w:szCs w:val="20"/>
          <w:lang w:val="en-GB"/>
        </w:rPr>
        <w:t xml:space="preserve"> </w:t>
      </w:r>
      <w:r w:rsidRPr="00B26773">
        <w:rPr>
          <w:sz w:val="20"/>
          <w:szCs w:val="20"/>
          <w:lang w:val="en-GB"/>
        </w:rPr>
        <w:t xml:space="preserve">3  </w:t>
      </w:r>
      <w:sdt>
        <w:sdtPr>
          <w:rPr>
            <w:b/>
            <w:sz w:val="20"/>
            <w:szCs w:val="20"/>
          </w:rPr>
          <w:id w:val="4909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77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B26773">
        <w:rPr>
          <w:sz w:val="20"/>
          <w:szCs w:val="20"/>
          <w:lang w:val="en-GB"/>
        </w:rPr>
        <w:t xml:space="preserve"> 4   </w:t>
      </w:r>
      <w:r w:rsidRPr="00B26773">
        <w:rPr>
          <w:color w:val="808285"/>
          <w:spacing w:val="-4"/>
          <w:sz w:val="20"/>
          <w:szCs w:val="20"/>
          <w:lang w:val="en-GB"/>
        </w:rPr>
        <w:t xml:space="preserve">Please </w:t>
      </w:r>
      <w:proofErr w:type="gramStart"/>
      <w:r w:rsidRPr="00B26773">
        <w:rPr>
          <w:color w:val="808285"/>
          <w:spacing w:val="-4"/>
          <w:sz w:val="20"/>
          <w:szCs w:val="20"/>
          <w:lang w:val="en-GB"/>
        </w:rPr>
        <w:t>tick</w:t>
      </w:r>
      <w:proofErr w:type="gramEnd"/>
      <w:r w:rsidRPr="00B26773">
        <w:rPr>
          <w:color w:val="808285"/>
          <w:spacing w:val="-4"/>
          <w:sz w:val="20"/>
          <w:szCs w:val="20"/>
          <w:lang w:val="en-GB"/>
        </w:rPr>
        <w:t xml:space="preserve"> at least one drug</w:t>
      </w:r>
    </w:p>
    <w:p w14:paraId="2EC8F079" w14:textId="77777777" w:rsidR="00B26773" w:rsidRPr="00B26773" w:rsidRDefault="00B26773" w:rsidP="00B26773">
      <w:pPr>
        <w:pStyle w:val="StyleTableContentStandardText8Pt"/>
        <w:spacing w:before="0" w:after="0"/>
        <w:rPr>
          <w:sz w:val="20"/>
          <w:szCs w:val="20"/>
          <w:lang w:val="en-GB"/>
        </w:rPr>
      </w:pPr>
      <w:r w:rsidRPr="00B26773">
        <w:rPr>
          <w:sz w:val="20"/>
          <w:szCs w:val="20"/>
          <w:lang w:val="en-GB"/>
        </w:rPr>
        <w:t>*If Batch/Lot no. of Fresenius Kabi suspect drugs is unavailable</w:t>
      </w:r>
      <w:r w:rsidRPr="00B26773">
        <w:rPr>
          <w:b/>
          <w:bCs/>
          <w:sz w:val="20"/>
          <w:szCs w:val="20"/>
          <w:lang w:val="en-GB"/>
        </w:rPr>
        <w:t xml:space="preserve">, </w:t>
      </w:r>
      <w:r w:rsidRPr="00B26773">
        <w:rPr>
          <w:sz w:val="20"/>
          <w:szCs w:val="20"/>
          <w:lang w:val="en-GB"/>
        </w:rPr>
        <w:t>please fill with appropriate reason(s): “</w:t>
      </w:r>
      <w:r w:rsidRPr="00B26773">
        <w:rPr>
          <w:rFonts w:cs="Verdana"/>
          <w:b/>
          <w:bCs/>
          <w:color w:val="000000"/>
          <w:sz w:val="20"/>
          <w:szCs w:val="20"/>
          <w:lang w:val="en-GB"/>
        </w:rPr>
        <w:t>asked but unknown</w:t>
      </w:r>
      <w:r w:rsidRPr="00B26773">
        <w:rPr>
          <w:rFonts w:cs="Verdana"/>
          <w:color w:val="000000"/>
          <w:sz w:val="20"/>
          <w:szCs w:val="20"/>
          <w:lang w:val="en-GB"/>
        </w:rPr>
        <w:t>”,</w:t>
      </w:r>
      <w:r w:rsidRPr="00B26773">
        <w:rPr>
          <w:rStyle w:val="hps"/>
          <w:color w:val="222222"/>
          <w:sz w:val="20"/>
          <w:szCs w:val="20"/>
          <w:lang w:val="en"/>
        </w:rPr>
        <w:t xml:space="preserve"> “</w:t>
      </w:r>
      <w:r w:rsidRPr="00B26773">
        <w:rPr>
          <w:b/>
          <w:bCs/>
          <w:sz w:val="20"/>
          <w:szCs w:val="20"/>
          <w:lang w:val="en-GB"/>
        </w:rPr>
        <w:t>unavailable &amp; consent not received for follow-up</w:t>
      </w:r>
      <w:r w:rsidRPr="00B26773">
        <w:rPr>
          <w:sz w:val="20"/>
          <w:szCs w:val="20"/>
          <w:lang w:val="en-GB"/>
        </w:rPr>
        <w:t>” or “</w:t>
      </w:r>
      <w:r w:rsidRPr="00B26773">
        <w:rPr>
          <w:b/>
          <w:bCs/>
          <w:sz w:val="20"/>
          <w:szCs w:val="20"/>
          <w:lang w:val="en-GB"/>
        </w:rPr>
        <w:t>unavailable &amp; follow-up requested</w:t>
      </w:r>
      <w:r w:rsidRPr="00B26773">
        <w:rPr>
          <w:sz w:val="20"/>
          <w:szCs w:val="20"/>
          <w:lang w:val="en-GB"/>
        </w:rPr>
        <w:t>”.</w:t>
      </w:r>
    </w:p>
    <w:p w14:paraId="6DBE0CB3" w14:textId="48280D8E" w:rsidR="00B26773" w:rsidRDefault="00B26773" w:rsidP="00B26773">
      <w:pPr>
        <w:widowControl w:val="0"/>
        <w:autoSpaceDE w:val="0"/>
        <w:autoSpaceDN w:val="0"/>
        <w:adjustRightInd w:val="0"/>
        <w:rPr>
          <w:rFonts w:cs="Verdana"/>
          <w:color w:val="221E1F"/>
        </w:rPr>
      </w:pPr>
    </w:p>
    <w:p w14:paraId="439CDC86" w14:textId="77777777" w:rsidR="00544EE3" w:rsidRPr="00B26773" w:rsidRDefault="00544EE3" w:rsidP="00B26773">
      <w:pPr>
        <w:widowControl w:val="0"/>
        <w:autoSpaceDE w:val="0"/>
        <w:autoSpaceDN w:val="0"/>
        <w:adjustRightInd w:val="0"/>
        <w:rPr>
          <w:rFonts w:cs="Verdana"/>
          <w:color w:val="221E1F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552"/>
        <w:gridCol w:w="3544"/>
      </w:tblGrid>
      <w:tr w:rsidR="00B26773" w:rsidRPr="00B26773" w14:paraId="37F46670" w14:textId="77777777" w:rsidTr="00EC0912">
        <w:trPr>
          <w:trHeight w:val="1181"/>
        </w:trPr>
        <w:tc>
          <w:tcPr>
            <w:tcW w:w="949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FA1874" w14:textId="77777777" w:rsidR="00B26773" w:rsidRPr="00B26773" w:rsidRDefault="00B26773" w:rsidP="00EC0912">
            <w:pPr>
              <w:pStyle w:val="StyleTableContentStandardText8Pt"/>
              <w:spacing w:before="120"/>
              <w:rPr>
                <w:rFonts w:cs="Times New Roman"/>
                <w:sz w:val="20"/>
                <w:szCs w:val="20"/>
              </w:rPr>
            </w:pPr>
            <w:r w:rsidRPr="00B26773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D. Adverse Reaction(s) </w:t>
            </w:r>
            <w:r w:rsidRPr="00B26773">
              <w:rPr>
                <w:rFonts w:cs="Times New Roman"/>
                <w:sz w:val="20"/>
                <w:szCs w:val="20"/>
              </w:rPr>
              <w:t>[please describe the reaction(s) and any treatment given]:</w:t>
            </w:r>
          </w:p>
          <w:p w14:paraId="4B88E37F" w14:textId="77777777" w:rsidR="00B26773" w:rsidRPr="00B26773" w:rsidRDefault="00B26773" w:rsidP="00EC0912">
            <w:pPr>
              <w:pStyle w:val="StyleTableContentStandardText8Pt"/>
              <w:spacing w:before="0" w:after="0"/>
              <w:rPr>
                <w:rFonts w:cs="Times New Roman"/>
                <w:sz w:val="20"/>
                <w:szCs w:val="20"/>
              </w:rPr>
            </w:pPr>
          </w:p>
          <w:p w14:paraId="5D8C524E" w14:textId="77777777" w:rsidR="00B26773" w:rsidRPr="00B26773" w:rsidRDefault="00B26773" w:rsidP="00EC0912">
            <w:pPr>
              <w:pStyle w:val="StyleTableContentStandardText8Pt"/>
              <w:spacing w:before="120" w:after="0"/>
              <w:rPr>
                <w:rFonts w:cs="Times New Roman"/>
                <w:sz w:val="20"/>
                <w:szCs w:val="20"/>
                <w:u w:val="single"/>
              </w:rPr>
            </w:pPr>
          </w:p>
          <w:p w14:paraId="6B3E6C00" w14:textId="77777777" w:rsidR="00B26773" w:rsidRPr="00B26773" w:rsidRDefault="00B26773" w:rsidP="00EC0912">
            <w:pPr>
              <w:pStyle w:val="StyleTableContentStandardText8Pt"/>
              <w:spacing w:before="120" w:after="0"/>
              <w:rPr>
                <w:rFonts w:cs="Times New Roman"/>
                <w:sz w:val="20"/>
                <w:szCs w:val="20"/>
                <w:u w:val="single"/>
              </w:rPr>
            </w:pPr>
          </w:p>
          <w:p w14:paraId="54C22AE5" w14:textId="77777777" w:rsidR="00B26773" w:rsidRPr="00B26773" w:rsidRDefault="00B26773" w:rsidP="00EC0912">
            <w:pPr>
              <w:pStyle w:val="StyleTableContentStandardText8Pt"/>
              <w:spacing w:before="0" w:after="120"/>
              <w:rPr>
                <w:sz w:val="20"/>
                <w:szCs w:val="20"/>
              </w:rPr>
            </w:pPr>
            <w:r w:rsidRPr="00B26773">
              <w:rPr>
                <w:sz w:val="20"/>
                <w:szCs w:val="20"/>
              </w:rPr>
              <w:t xml:space="preserve">Start </w:t>
            </w:r>
            <w:proofErr w:type="gramStart"/>
            <w:r w:rsidRPr="00B26773">
              <w:rPr>
                <w:sz w:val="20"/>
                <w:szCs w:val="20"/>
              </w:rPr>
              <w:t>date:_</w:t>
            </w:r>
            <w:proofErr w:type="gramEnd"/>
            <w:r w:rsidRPr="00B26773">
              <w:rPr>
                <w:sz w:val="20"/>
                <w:szCs w:val="20"/>
              </w:rPr>
              <w:t>________     Stop date:___________   Duration:_____________</w:t>
            </w:r>
          </w:p>
        </w:tc>
      </w:tr>
      <w:tr w:rsidR="00B26773" w:rsidRPr="00B26773" w14:paraId="2FEAB849" w14:textId="77777777" w:rsidTr="00EC0912">
        <w:trPr>
          <w:trHeight w:val="1940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0AA8F6" w14:textId="77777777" w:rsidR="00B26773" w:rsidRPr="00B26773" w:rsidRDefault="00B26773" w:rsidP="00EC0912">
            <w:pPr>
              <w:pStyle w:val="StyleTableContentStandardText8Pt"/>
              <w:spacing w:before="120" w:after="120"/>
              <w:rPr>
                <w:sz w:val="20"/>
                <w:szCs w:val="20"/>
              </w:rPr>
            </w:pPr>
            <w:r w:rsidRPr="00B26773">
              <w:rPr>
                <w:rFonts w:cs="Times New Roman"/>
                <w:b/>
                <w:bCs/>
                <w:sz w:val="20"/>
                <w:szCs w:val="20"/>
              </w:rPr>
              <w:t>Seriousness Criteria of Reaction</w:t>
            </w:r>
            <w:r w:rsidRPr="00B26773">
              <w:rPr>
                <w:sz w:val="20"/>
                <w:szCs w:val="20"/>
              </w:rPr>
              <w:t>(s)</w:t>
            </w:r>
          </w:p>
          <w:p w14:paraId="5200A9C7" w14:textId="77777777" w:rsidR="00B26773" w:rsidRPr="00B26773" w:rsidRDefault="00016351" w:rsidP="00EC0912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8872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color w:val="auto"/>
                <w:sz w:val="20"/>
                <w:szCs w:val="20"/>
                <w:lang w:val="en-GB"/>
              </w:rPr>
              <w:t>Death (autopsy:</w:t>
            </w:r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-5379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color w:val="auto"/>
                <w:sz w:val="20"/>
                <w:szCs w:val="20"/>
                <w:lang w:val="en-GB"/>
              </w:rPr>
              <w:t xml:space="preserve">yes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2775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color w:val="auto"/>
                <w:sz w:val="20"/>
                <w:szCs w:val="20"/>
                <w:lang w:val="en-GB"/>
              </w:rPr>
              <w:t xml:space="preserve">no) </w:t>
            </w:r>
          </w:p>
          <w:p w14:paraId="7E7E0AE9" w14:textId="77777777" w:rsidR="00B26773" w:rsidRPr="00B26773" w:rsidRDefault="00016351" w:rsidP="00EC0912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3033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color w:val="auto"/>
                <w:sz w:val="20"/>
                <w:szCs w:val="20"/>
                <w:lang w:val="en-GB"/>
              </w:rPr>
              <w:t xml:space="preserve">life threatening </w:t>
            </w:r>
          </w:p>
          <w:p w14:paraId="447581C2" w14:textId="77777777" w:rsidR="00B26773" w:rsidRPr="00B26773" w:rsidRDefault="00016351" w:rsidP="00EC0912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0663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color w:val="auto"/>
                <w:sz w:val="20"/>
                <w:szCs w:val="20"/>
                <w:lang w:val="en-GB"/>
              </w:rPr>
              <w:t>hospitalization or prolonged hospitalization</w:t>
            </w:r>
          </w:p>
          <w:p w14:paraId="6AFFC5B7" w14:textId="77777777" w:rsidR="00B26773" w:rsidRPr="00B26773" w:rsidRDefault="00016351" w:rsidP="00EC0912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0247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color w:val="auto"/>
                <w:sz w:val="20"/>
                <w:szCs w:val="20"/>
                <w:lang w:val="en-GB"/>
              </w:rPr>
              <w:t>permanent injury or disability</w:t>
            </w:r>
          </w:p>
          <w:p w14:paraId="7151004D" w14:textId="77777777" w:rsidR="00B26773" w:rsidRPr="00B26773" w:rsidRDefault="00016351" w:rsidP="00EC0912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43112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color w:val="auto"/>
                <w:sz w:val="20"/>
                <w:szCs w:val="20"/>
                <w:lang w:val="en-GB"/>
              </w:rPr>
              <w:t>important medical event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858FDE" w14:textId="77777777" w:rsidR="00B26773" w:rsidRPr="00B26773" w:rsidRDefault="00B26773" w:rsidP="00EC0912">
            <w:pPr>
              <w:pStyle w:val="CM8"/>
              <w:spacing w:before="120" w:after="120"/>
              <w:rPr>
                <w:b/>
                <w:bCs/>
                <w:sz w:val="20"/>
                <w:szCs w:val="20"/>
                <w:lang w:val="en-US"/>
              </w:rPr>
            </w:pPr>
            <w:r w:rsidRPr="00B26773">
              <w:rPr>
                <w:b/>
                <w:bCs/>
                <w:sz w:val="20"/>
                <w:szCs w:val="20"/>
                <w:lang w:val="en-US"/>
              </w:rPr>
              <w:t>Outcome:</w:t>
            </w:r>
          </w:p>
          <w:p w14:paraId="5DED2844" w14:textId="77777777" w:rsidR="00B26773" w:rsidRPr="00B26773" w:rsidRDefault="00016351" w:rsidP="00EC0912">
            <w:pPr>
              <w:pStyle w:val="CM8"/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5665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rStyle w:val="hps"/>
                <w:rFonts w:cs="Arial"/>
                <w:color w:val="222222"/>
                <w:sz w:val="20"/>
                <w:szCs w:val="20"/>
                <w:lang w:val="en"/>
              </w:rPr>
              <w:t>unknown</w:t>
            </w:r>
          </w:p>
          <w:p w14:paraId="6E2E92C4" w14:textId="77777777" w:rsidR="00B26773" w:rsidRPr="00B26773" w:rsidRDefault="00016351" w:rsidP="00EC0912">
            <w:pPr>
              <w:pStyle w:val="Default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898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complete recovery </w:t>
            </w:r>
          </w:p>
          <w:p w14:paraId="0BC14FC9" w14:textId="77777777" w:rsidR="00B26773" w:rsidRPr="00B26773" w:rsidRDefault="00016351" w:rsidP="00EC0912">
            <w:pPr>
              <w:pStyle w:val="Default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5962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recovered with sequelae</w:t>
            </w:r>
          </w:p>
          <w:p w14:paraId="121E78C3" w14:textId="77777777" w:rsidR="00B26773" w:rsidRPr="00B26773" w:rsidRDefault="00016351" w:rsidP="00EC0912">
            <w:pPr>
              <w:pStyle w:val="Default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9797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not yet recovered </w:t>
            </w:r>
          </w:p>
          <w:p w14:paraId="360B80CB" w14:textId="77777777" w:rsidR="00B26773" w:rsidRPr="00B26773" w:rsidRDefault="00016351" w:rsidP="00EC0912">
            <w:pPr>
              <w:pStyle w:val="Default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7280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recovering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58CF2C" w14:textId="77777777" w:rsidR="00B26773" w:rsidRPr="00B26773" w:rsidRDefault="00B26773" w:rsidP="00EC0912">
            <w:pPr>
              <w:pStyle w:val="CM8"/>
              <w:spacing w:before="120" w:after="120"/>
              <w:rPr>
                <w:b/>
                <w:bCs/>
                <w:sz w:val="20"/>
                <w:szCs w:val="20"/>
                <w:lang w:val="en-US"/>
              </w:rPr>
            </w:pPr>
            <w:r w:rsidRPr="00B26773">
              <w:rPr>
                <w:b/>
                <w:bCs/>
                <w:sz w:val="20"/>
                <w:szCs w:val="20"/>
                <w:lang w:val="en-US"/>
              </w:rPr>
              <w:t>Treatment discontinued due to Adverse Reaction</w:t>
            </w:r>
          </w:p>
          <w:p w14:paraId="5410CC9C" w14:textId="77777777" w:rsidR="00B26773" w:rsidRPr="00B26773" w:rsidRDefault="00016351" w:rsidP="00EC0912">
            <w:pPr>
              <w:pStyle w:val="Default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5947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6625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sz w:val="20"/>
                <w:szCs w:val="20"/>
                <w:lang w:val="en-GB"/>
              </w:rPr>
              <w:t xml:space="preserve">no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5285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26773" w:rsidRPr="00B26773">
              <w:rPr>
                <w:sz w:val="20"/>
                <w:szCs w:val="20"/>
                <w:lang w:val="en-GB"/>
              </w:rPr>
              <w:t>no</w:t>
            </w:r>
            <w:proofErr w:type="spellEnd"/>
            <w:r w:rsidR="00B26773" w:rsidRPr="00B26773">
              <w:rPr>
                <w:sz w:val="20"/>
                <w:szCs w:val="20"/>
                <w:lang w:val="en-GB"/>
              </w:rPr>
              <w:t xml:space="preserve"> data</w:t>
            </w:r>
          </w:p>
          <w:p w14:paraId="23865FCE" w14:textId="77777777" w:rsidR="00B26773" w:rsidRPr="00B26773" w:rsidRDefault="00B26773" w:rsidP="00EC0912">
            <w:pPr>
              <w:pStyle w:val="Default"/>
              <w:rPr>
                <w:sz w:val="20"/>
                <w:szCs w:val="20"/>
                <w:lang w:val="en-GB"/>
              </w:rPr>
            </w:pPr>
          </w:p>
          <w:p w14:paraId="75162139" w14:textId="77777777" w:rsidR="00B26773" w:rsidRPr="00B26773" w:rsidRDefault="00B26773" w:rsidP="00EC0912">
            <w:pPr>
              <w:pStyle w:val="CM8"/>
              <w:rPr>
                <w:b/>
                <w:bCs/>
                <w:sz w:val="20"/>
                <w:szCs w:val="20"/>
                <w:lang w:val="en-US"/>
              </w:rPr>
            </w:pPr>
            <w:r w:rsidRPr="00B26773">
              <w:rPr>
                <w:b/>
                <w:bCs/>
                <w:sz w:val="20"/>
                <w:szCs w:val="20"/>
                <w:lang w:val="en-US"/>
              </w:rPr>
              <w:t>Improvement after discontinuation</w:t>
            </w:r>
          </w:p>
          <w:p w14:paraId="6D057B2B" w14:textId="77777777" w:rsidR="00B26773" w:rsidRPr="00B26773" w:rsidRDefault="00016351" w:rsidP="00EC0912">
            <w:pPr>
              <w:pStyle w:val="Default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8010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-200488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26773" w:rsidRPr="00B26773">
              <w:rPr>
                <w:sz w:val="20"/>
                <w:szCs w:val="20"/>
                <w:lang w:val="en-GB"/>
              </w:rPr>
              <w:t xml:space="preserve">no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7897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B26773" w:rsidRPr="00B26773">
              <w:rPr>
                <w:sz w:val="20"/>
                <w:szCs w:val="20"/>
                <w:lang w:val="en-GB"/>
              </w:rPr>
              <w:t>no</w:t>
            </w:r>
            <w:proofErr w:type="spellEnd"/>
            <w:r w:rsidR="00B26773" w:rsidRPr="00B26773">
              <w:rPr>
                <w:sz w:val="20"/>
                <w:szCs w:val="20"/>
                <w:lang w:val="en-GB"/>
              </w:rPr>
              <w:t xml:space="preserve"> data</w:t>
            </w:r>
          </w:p>
          <w:p w14:paraId="06531D61" w14:textId="77777777" w:rsidR="00B26773" w:rsidRPr="00B26773" w:rsidRDefault="00B26773" w:rsidP="00EC0912">
            <w:pPr>
              <w:pStyle w:val="Default"/>
              <w:rPr>
                <w:sz w:val="20"/>
                <w:szCs w:val="20"/>
                <w:lang w:val="en-GB"/>
              </w:rPr>
            </w:pPr>
          </w:p>
          <w:p w14:paraId="3D9AD659" w14:textId="77777777" w:rsidR="00B26773" w:rsidRPr="00B26773" w:rsidRDefault="00B26773" w:rsidP="00EC0912">
            <w:pPr>
              <w:pStyle w:val="CM8"/>
              <w:rPr>
                <w:b/>
                <w:bCs/>
                <w:sz w:val="20"/>
                <w:szCs w:val="20"/>
                <w:lang w:val="en-US"/>
              </w:rPr>
            </w:pPr>
            <w:r w:rsidRPr="00B26773">
              <w:rPr>
                <w:b/>
                <w:bCs/>
                <w:sz w:val="20"/>
                <w:szCs w:val="20"/>
                <w:lang w:val="en-US"/>
              </w:rPr>
              <w:t>Reappearance after re-challenge</w:t>
            </w:r>
          </w:p>
          <w:p w14:paraId="781DF270" w14:textId="77777777" w:rsidR="00B26773" w:rsidRPr="00B26773" w:rsidRDefault="00016351" w:rsidP="00EC0912">
            <w:pPr>
              <w:pStyle w:val="Default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</w:rPr>
                <w:id w:val="11672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yes   </w:t>
            </w:r>
            <w:sdt>
              <w:sdtPr>
                <w:rPr>
                  <w:b/>
                  <w:sz w:val="20"/>
                  <w:szCs w:val="20"/>
                </w:rPr>
                <w:id w:val="1621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B26773" w:rsidRPr="00B26773">
              <w:rPr>
                <w:sz w:val="20"/>
                <w:szCs w:val="20"/>
                <w:lang w:val="en-US"/>
              </w:rPr>
              <w:t xml:space="preserve">no   </w:t>
            </w:r>
            <w:sdt>
              <w:sdtPr>
                <w:rPr>
                  <w:b/>
                  <w:sz w:val="20"/>
                  <w:szCs w:val="20"/>
                </w:rPr>
                <w:id w:val="-13598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773" w:rsidRPr="00B2677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26773" w:rsidRPr="00B267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6773" w:rsidRPr="00B26773">
              <w:rPr>
                <w:sz w:val="20"/>
                <w:szCs w:val="20"/>
                <w:lang w:val="en-US"/>
              </w:rPr>
              <w:t>no</w:t>
            </w:r>
            <w:proofErr w:type="spellEnd"/>
            <w:r w:rsidR="00B26773" w:rsidRPr="00B26773">
              <w:rPr>
                <w:sz w:val="20"/>
                <w:szCs w:val="20"/>
                <w:lang w:val="en-US"/>
              </w:rPr>
              <w:t xml:space="preserve"> data</w:t>
            </w:r>
          </w:p>
        </w:tc>
      </w:tr>
    </w:tbl>
    <w:p w14:paraId="5AAC9D43" w14:textId="77777777" w:rsidR="00B26773" w:rsidRPr="00B26773" w:rsidRDefault="00B26773" w:rsidP="00B26773">
      <w:pPr>
        <w:pStyle w:val="CM8"/>
        <w:spacing w:before="120" w:after="120"/>
        <w:rPr>
          <w:bCs/>
          <w:sz w:val="20"/>
          <w:szCs w:val="20"/>
          <w:lang w:val="en-US"/>
        </w:rPr>
      </w:pPr>
      <w:r w:rsidRPr="00B26773">
        <w:rPr>
          <w:bCs/>
          <w:sz w:val="20"/>
          <w:szCs w:val="20"/>
          <w:lang w:val="en-US"/>
        </w:rPr>
        <w:t xml:space="preserve">In cases of serious Adverse Reactions, it may be helpful to </w:t>
      </w:r>
      <w:r w:rsidRPr="00B26773">
        <w:rPr>
          <w:b/>
          <w:bCs/>
          <w:sz w:val="20"/>
          <w:szCs w:val="20"/>
          <w:lang w:val="en-US"/>
        </w:rPr>
        <w:t>attach doctor and/or hospital discharge letter</w:t>
      </w:r>
      <w:r w:rsidRPr="00B26773">
        <w:rPr>
          <w:bCs/>
          <w:sz w:val="20"/>
          <w:szCs w:val="20"/>
          <w:lang w:val="en-US"/>
        </w:rPr>
        <w:t>.</w:t>
      </w:r>
    </w:p>
    <w:tbl>
      <w:tblPr>
        <w:tblW w:w="950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502"/>
      </w:tblGrid>
      <w:tr w:rsidR="00B26773" w:rsidRPr="00B26773" w14:paraId="735EAAB6" w14:textId="77777777" w:rsidTr="00EC0912">
        <w:tc>
          <w:tcPr>
            <w:tcW w:w="9497" w:type="dxa"/>
            <w:shd w:val="clear" w:color="auto" w:fill="auto"/>
            <w:vAlign w:val="center"/>
          </w:tcPr>
          <w:p w14:paraId="2B19FDE4" w14:textId="77777777" w:rsidR="00B26773" w:rsidRPr="00B26773" w:rsidRDefault="00B26773" w:rsidP="00EC0912">
            <w:pPr>
              <w:pStyle w:val="Default"/>
              <w:spacing w:before="120" w:after="120"/>
              <w:jc w:val="both"/>
              <w:rPr>
                <w:color w:val="auto"/>
                <w:sz w:val="20"/>
                <w:szCs w:val="20"/>
                <w:lang w:val="en-GB"/>
              </w:rPr>
            </w:pPr>
            <w:r w:rsidRPr="00B26773"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E. Medical History and other characteristics </w:t>
            </w:r>
            <w:r w:rsidRPr="00B26773">
              <w:rPr>
                <w:color w:val="auto"/>
                <w:sz w:val="20"/>
                <w:szCs w:val="20"/>
                <w:lang w:val="en-GB"/>
              </w:rPr>
              <w:t xml:space="preserve">(e.g. underlying and concomitant diseases, other drugs, allergies, smoking, alcohol, liver-/renal deterioration): </w:t>
            </w:r>
          </w:p>
          <w:p w14:paraId="1F2DD28C" w14:textId="77777777" w:rsidR="00B26773" w:rsidRPr="00B26773" w:rsidRDefault="00B26773" w:rsidP="00EC091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lang w:val="en-IN"/>
              </w:rPr>
            </w:pPr>
          </w:p>
          <w:p w14:paraId="3BF2F99C" w14:textId="77777777" w:rsidR="00B26773" w:rsidRPr="00B26773" w:rsidRDefault="00B26773" w:rsidP="00EC091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lang w:val="en-IN"/>
              </w:rPr>
            </w:pPr>
          </w:p>
        </w:tc>
      </w:tr>
      <w:tr w:rsidR="00B26773" w:rsidRPr="00B26773" w14:paraId="177649D1" w14:textId="77777777" w:rsidTr="00EC0912">
        <w:tc>
          <w:tcPr>
            <w:tcW w:w="9502" w:type="dxa"/>
            <w:shd w:val="clear" w:color="auto" w:fill="auto"/>
            <w:vAlign w:val="center"/>
          </w:tcPr>
          <w:p w14:paraId="11C80E8B" w14:textId="77777777" w:rsidR="00B26773" w:rsidRPr="00B26773" w:rsidRDefault="00B26773" w:rsidP="00EC091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lang w:val="en-GB"/>
              </w:rPr>
            </w:pPr>
            <w:r w:rsidRPr="00B26773">
              <w:rPr>
                <w:b/>
                <w:bCs/>
              </w:rPr>
              <w:t xml:space="preserve">F. Relevant Investigations and Laboratory Data </w:t>
            </w:r>
            <w:r w:rsidRPr="00B26773">
              <w:rPr>
                <w:color w:val="221E1F"/>
                <w:lang w:val="en-GB"/>
              </w:rPr>
              <w:t>(with date and normal range):</w:t>
            </w:r>
          </w:p>
          <w:p w14:paraId="42E298E0" w14:textId="77777777" w:rsidR="00B26773" w:rsidRPr="00B26773" w:rsidRDefault="00B26773" w:rsidP="00EC091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</w:rPr>
            </w:pPr>
          </w:p>
          <w:p w14:paraId="0A0FB3ED" w14:textId="77777777" w:rsidR="00B26773" w:rsidRPr="00B26773" w:rsidRDefault="00B26773" w:rsidP="00EC091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lang w:val="en-IN"/>
              </w:rPr>
            </w:pPr>
          </w:p>
        </w:tc>
      </w:tr>
    </w:tbl>
    <w:p w14:paraId="2FFA8BAD" w14:textId="77777777" w:rsidR="00B26773" w:rsidRPr="00B26773" w:rsidRDefault="00B26773" w:rsidP="00B26773">
      <w:pPr>
        <w:widowControl w:val="0"/>
        <w:autoSpaceDE w:val="0"/>
        <w:autoSpaceDN w:val="0"/>
        <w:adjustRightInd w:val="0"/>
        <w:rPr>
          <w:rFonts w:cs="Verdana"/>
          <w:color w:val="221E1F"/>
        </w:rPr>
      </w:pPr>
    </w:p>
    <w:tbl>
      <w:tblPr>
        <w:tblW w:w="94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497"/>
      </w:tblGrid>
      <w:tr w:rsidR="00B26773" w:rsidRPr="00B26773" w14:paraId="123F4AE4" w14:textId="77777777" w:rsidTr="00EC0912">
        <w:tc>
          <w:tcPr>
            <w:tcW w:w="9497" w:type="dxa"/>
            <w:shd w:val="clear" w:color="auto" w:fill="auto"/>
            <w:vAlign w:val="center"/>
          </w:tcPr>
          <w:p w14:paraId="39CD40E4" w14:textId="77777777" w:rsidR="00B26773" w:rsidRPr="00B26773" w:rsidRDefault="00B26773" w:rsidP="00EC091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lang w:val="en-IN"/>
              </w:rPr>
            </w:pPr>
            <w:r w:rsidRPr="00B26773">
              <w:rPr>
                <w:rFonts w:cs="Verdana"/>
                <w:b/>
                <w:bCs/>
                <w:lang w:val="en-IN"/>
              </w:rPr>
              <w:t>G. Form completed/filled by</w:t>
            </w:r>
            <w:r w:rsidRPr="00B26773">
              <w:rPr>
                <w:rFonts w:cs="Verdana"/>
                <w:lang w:val="en-IN"/>
              </w:rPr>
              <w:t>:</w:t>
            </w:r>
          </w:p>
        </w:tc>
      </w:tr>
      <w:tr w:rsidR="00B26773" w:rsidRPr="00B26773" w14:paraId="329D0B10" w14:textId="77777777" w:rsidTr="00EC0912">
        <w:trPr>
          <w:trHeight w:val="584"/>
        </w:trPr>
        <w:tc>
          <w:tcPr>
            <w:tcW w:w="9497" w:type="dxa"/>
            <w:shd w:val="clear" w:color="auto" w:fill="auto"/>
            <w:vAlign w:val="center"/>
          </w:tcPr>
          <w:p w14:paraId="2128BB10" w14:textId="77777777" w:rsidR="00B26773" w:rsidRPr="00B26773" w:rsidRDefault="00B26773" w:rsidP="00EC091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lang w:val="en-IN"/>
              </w:rPr>
            </w:pPr>
            <w:r w:rsidRPr="00B26773">
              <w:rPr>
                <w:rFonts w:cs="Verdana"/>
                <w:lang w:val="en-IN"/>
              </w:rPr>
              <w:t xml:space="preserve">Name:                                                          </w:t>
            </w:r>
            <w:r w:rsidRPr="00B26773">
              <w:rPr>
                <w:lang w:val="en-IN"/>
              </w:rPr>
              <w:t>Date &amp; Signature:</w:t>
            </w:r>
          </w:p>
        </w:tc>
      </w:tr>
    </w:tbl>
    <w:p w14:paraId="21769040" w14:textId="4001BDFD" w:rsidR="007F2F01" w:rsidRDefault="007F2F01" w:rsidP="002F12F8">
      <w:pPr>
        <w:pStyle w:val="Descripcin"/>
        <w:rPr>
          <w:sz w:val="20"/>
          <w:szCs w:val="20"/>
          <w:lang w:val="es-EC"/>
        </w:rPr>
      </w:pPr>
    </w:p>
    <w:p w14:paraId="1DE27525" w14:textId="13B4C4F1" w:rsidR="002F12F8" w:rsidRDefault="002F12F8" w:rsidP="002F12F8">
      <w:pPr>
        <w:pStyle w:val="Descripcin"/>
        <w:rPr>
          <w:sz w:val="20"/>
          <w:szCs w:val="20"/>
          <w:lang w:val="es-EC"/>
        </w:rPr>
      </w:pPr>
    </w:p>
    <w:p w14:paraId="18F40361" w14:textId="6432720F" w:rsidR="002F12F8" w:rsidRDefault="002F12F8" w:rsidP="002F12F8">
      <w:pPr>
        <w:pStyle w:val="Descripcin"/>
        <w:rPr>
          <w:sz w:val="20"/>
          <w:szCs w:val="20"/>
          <w:lang w:val="es-EC"/>
        </w:rPr>
      </w:pPr>
    </w:p>
    <w:p w14:paraId="16BF18B7" w14:textId="77777777" w:rsidR="007F2F01" w:rsidRPr="00B26773" w:rsidRDefault="007F2F01" w:rsidP="00501B61">
      <w:pPr>
        <w:pStyle w:val="Descripcin"/>
        <w:keepNext/>
        <w:rPr>
          <w:sz w:val="20"/>
          <w:szCs w:val="20"/>
          <w:lang w:val="es-EC"/>
        </w:rPr>
      </w:pPr>
    </w:p>
    <w:sectPr w:rsidR="007F2F01" w:rsidRPr="00B26773" w:rsidSect="005D403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552" w:right="851" w:bottom="155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28EDC" w14:textId="77777777" w:rsidR="00016351" w:rsidRDefault="00016351" w:rsidP="00654875">
      <w:r>
        <w:separator/>
      </w:r>
    </w:p>
  </w:endnote>
  <w:endnote w:type="continuationSeparator" w:id="0">
    <w:p w14:paraId="0562A73C" w14:textId="77777777" w:rsidR="00016351" w:rsidRDefault="00016351" w:rsidP="0065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2313A" w14:textId="77777777" w:rsidR="00B278DF" w:rsidRPr="004A3B5D" w:rsidRDefault="00B278DF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3B975763" w14:textId="77777777" w:rsidR="00B278DF" w:rsidRPr="0082514D" w:rsidRDefault="00B278DF" w:rsidP="00B278DF">
    <w:pPr>
      <w:ind w:right="-142"/>
      <w:rPr>
        <w:sz w:val="8"/>
        <w:szCs w:val="8"/>
      </w:rPr>
    </w:pPr>
  </w:p>
  <w:p w14:paraId="7B79B294" w14:textId="77777777" w:rsidR="00B278DF" w:rsidRPr="005C58B1" w:rsidRDefault="00B278DF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06C4C9BC" w14:textId="77777777" w:rsidR="00B278DF" w:rsidRPr="00C05C34" w:rsidRDefault="00B278DF" w:rsidP="00B278DF">
    <w:pPr>
      <w:rPr>
        <w:sz w:val="8"/>
        <w:szCs w:val="8"/>
        <w:lang w:val="en-GB"/>
      </w:rPr>
    </w:pPr>
  </w:p>
  <w:tbl>
    <w:tblPr>
      <w:tblW w:w="9497" w:type="dxa"/>
      <w:tblLayout w:type="fixed"/>
      <w:tblLook w:val="01E0" w:firstRow="1" w:lastRow="1" w:firstColumn="1" w:lastColumn="1" w:noHBand="0" w:noVBand="0"/>
    </w:tblPr>
    <w:tblGrid>
      <w:gridCol w:w="1611"/>
      <w:gridCol w:w="3142"/>
      <w:gridCol w:w="1186"/>
      <w:gridCol w:w="1186"/>
      <w:gridCol w:w="1186"/>
      <w:gridCol w:w="1186"/>
    </w:tblGrid>
    <w:tr w:rsidR="00D3590A" w:rsidRPr="006B3E04" w14:paraId="202DD584" w14:textId="77777777" w:rsidTr="00D3590A">
      <w:trPr>
        <w:trHeight w:val="243"/>
      </w:trPr>
      <w:tc>
        <w:tcPr>
          <w:tcW w:w="1611" w:type="dxa"/>
          <w:vAlign w:val="center"/>
        </w:tcPr>
        <w:p w14:paraId="3DE0F345" w14:textId="2FA769B6" w:rsidR="00D3590A" w:rsidRPr="007F46D1" w:rsidRDefault="00D3590A" w:rsidP="00D3590A">
          <w:pPr>
            <w:pStyle w:val="StyleFooterTableContentVerdana8PtRightIndentBlack"/>
            <w:jc w:val="left"/>
            <w:rPr>
              <w:lang w:val="es-EC"/>
            </w:rPr>
          </w:pPr>
          <w:r w:rsidRPr="007F46D1">
            <w:rPr>
              <w:lang w:val="es-EC"/>
            </w:rPr>
            <w:t>Fuente de formulario:</w:t>
          </w:r>
        </w:p>
      </w:tc>
      <w:tc>
        <w:tcPr>
          <w:tcW w:w="3142" w:type="dxa"/>
          <w:shd w:val="clear" w:color="auto" w:fill="auto"/>
          <w:vAlign w:val="center"/>
        </w:tcPr>
        <w:p w14:paraId="1B9C7F3D" w14:textId="377F43BD" w:rsidR="00D3590A" w:rsidRPr="006509C6" w:rsidRDefault="00B10D9D" w:rsidP="00D3590A">
          <w:pPr>
            <w:pStyle w:val="StyleFooterTableContentVerdana8PtRightIndentBlack"/>
            <w:jc w:val="left"/>
          </w:pPr>
          <w:fldSimple w:instr=" DOCPROPERTY  object_name  \* MERGEFORMAT ">
            <w:r w:rsidR="002F12F8">
              <w:t>EC-MU-3207-FORM-VI-000086885</w:t>
            </w:r>
          </w:fldSimple>
        </w:p>
      </w:tc>
      <w:tc>
        <w:tcPr>
          <w:tcW w:w="1186" w:type="dxa"/>
          <w:vAlign w:val="center"/>
        </w:tcPr>
        <w:p w14:paraId="5DCA16CF" w14:textId="77777777" w:rsidR="00D3590A" w:rsidRPr="006509C6" w:rsidRDefault="00D3590A" w:rsidP="00D3590A">
          <w:pPr>
            <w:pStyle w:val="StyleFooterTableContentVerdana8PtRightIndentBlack"/>
          </w:pPr>
          <w:r w:rsidRPr="006509C6">
            <w:t>Version:</w:t>
          </w:r>
        </w:p>
      </w:tc>
      <w:tc>
        <w:tcPr>
          <w:tcW w:w="1186" w:type="dxa"/>
          <w:vAlign w:val="center"/>
        </w:tcPr>
        <w:p w14:paraId="2CD9E043" w14:textId="5F5706A3" w:rsidR="00D3590A" w:rsidRPr="006509C6" w:rsidRDefault="004C690A" w:rsidP="00D3590A">
          <w:pPr>
            <w:pStyle w:val="StyleFooterTableContentVerdana8PtRightIndentBlack"/>
            <w:jc w:val="left"/>
          </w:pPr>
          <w:r>
            <w:t>2</w:t>
          </w:r>
          <w:r w:rsidR="00355927">
            <w:t>.0</w:t>
          </w:r>
        </w:p>
      </w:tc>
      <w:tc>
        <w:tcPr>
          <w:tcW w:w="1186" w:type="dxa"/>
          <w:vAlign w:val="center"/>
        </w:tcPr>
        <w:p w14:paraId="06D57BEE" w14:textId="2C6362AC" w:rsidR="00D3590A" w:rsidRPr="006509C6" w:rsidRDefault="00D3590A" w:rsidP="00D3590A">
          <w:pPr>
            <w:pStyle w:val="StyleFooterTableContentVerdana8PtRightIndentBlack"/>
          </w:pPr>
          <w:r w:rsidRPr="007F46D1">
            <w:rPr>
              <w:lang w:val="es-EC"/>
            </w:rPr>
            <w:t>Página</w:t>
          </w:r>
          <w:r w:rsidRPr="006509C6">
            <w:t>:</w:t>
          </w:r>
        </w:p>
      </w:tc>
      <w:tc>
        <w:tcPr>
          <w:tcW w:w="1186" w:type="dxa"/>
          <w:vAlign w:val="center"/>
        </w:tcPr>
        <w:p w14:paraId="075D4507" w14:textId="77777777" w:rsidR="00D3590A" w:rsidRPr="00D61373" w:rsidRDefault="00D3590A" w:rsidP="00D3590A">
          <w:pPr>
            <w:pStyle w:val="StyleFooterTableContentVerdana8PtRightIndentBlack"/>
            <w:jc w:val="left"/>
          </w:pPr>
          <w:r w:rsidRPr="006509C6">
            <w:fldChar w:fldCharType="begin"/>
          </w:r>
          <w:r w:rsidRPr="006509C6">
            <w:instrText xml:space="preserve"> PAGE </w:instrText>
          </w:r>
          <w:r w:rsidRPr="006509C6">
            <w:fldChar w:fldCharType="separate"/>
          </w:r>
          <w:r>
            <w:t>2</w:t>
          </w:r>
          <w:r w:rsidRPr="006509C6">
            <w:fldChar w:fldCharType="end"/>
          </w:r>
          <w:r w:rsidRPr="006509C6">
            <w:t xml:space="preserve"> of </w:t>
          </w:r>
          <w:r w:rsidR="00016351">
            <w:fldChar w:fldCharType="begin"/>
          </w:r>
          <w:r w:rsidR="00016351">
            <w:instrText xml:space="preserve"> NUMPAGES </w:instrText>
          </w:r>
          <w:r w:rsidR="00016351">
            <w:fldChar w:fldCharType="separate"/>
          </w:r>
          <w:r>
            <w:t>3</w:t>
          </w:r>
          <w:r w:rsidR="00016351">
            <w:fldChar w:fldCharType="end"/>
          </w:r>
          <w:bookmarkStart w:id="1" w:name="_Ref342391276"/>
        </w:p>
      </w:tc>
    </w:tr>
    <w:bookmarkEnd w:id="1"/>
  </w:tbl>
  <w:p w14:paraId="1964F6BB" w14:textId="77777777" w:rsidR="00B278DF" w:rsidRPr="000D7DAF" w:rsidRDefault="00B278DF" w:rsidP="00B278DF">
    <w:pPr>
      <w:rPr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A9075" w14:textId="77777777" w:rsidR="00016351" w:rsidRDefault="00016351" w:rsidP="00654875">
      <w:r>
        <w:separator/>
      </w:r>
    </w:p>
  </w:footnote>
  <w:footnote w:type="continuationSeparator" w:id="0">
    <w:p w14:paraId="5C6B326C" w14:textId="77777777" w:rsidR="00016351" w:rsidRDefault="00016351" w:rsidP="0065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A1CC" w14:textId="77777777" w:rsidR="008A58CE" w:rsidRDefault="008A58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53F80" w14:textId="289B8D96" w:rsidR="00B23D9E" w:rsidRDefault="00572F9F" w:rsidP="00B23D9E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55459AD1" wp14:editId="12FA5500">
              <wp:simplePos x="0" y="0"/>
              <wp:positionH relativeFrom="column">
                <wp:posOffset>0</wp:posOffset>
              </wp:positionH>
              <wp:positionV relativeFrom="paragraph">
                <wp:posOffset>-280670</wp:posOffset>
              </wp:positionV>
              <wp:extent cx="1990725" cy="3530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35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C8CC7" w14:textId="77777777" w:rsidR="00EC23E5" w:rsidRPr="00A30CC3" w:rsidRDefault="003D454D" w:rsidP="003D454D">
                          <w:pPr>
                            <w:rPr>
                              <w:b/>
                              <w:color w:val="333399"/>
                              <w:lang w:val="en-US"/>
                            </w:rPr>
                          </w:pPr>
                          <w:r w:rsidRPr="00A30CC3">
                            <w:rPr>
                              <w:b/>
                              <w:color w:val="333399"/>
                              <w:lang w:val="en-US"/>
                            </w:rPr>
                            <w:t>- Confidential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5459AD1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7" type="#_x0000_t202" style="position:absolute;left:0;text-align:left;margin-left:0;margin-top:-22.1pt;width:156.75pt;height: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" stroked="f">
              <v:textbox>
                <w:txbxContent>
                  <w:p w14:paraId="2F6C8CC7" w14:textId="77777777" w:rsidR="00EC23E5" w:rsidRPr="00A30CC3" w:rsidRDefault="003D454D" w:rsidP="003D454D">
                    <w:pPr>
                      <w:rPr>
                        <w:b/>
                        <w:color w:val="333399"/>
                        <w:lang w:val="en-US"/>
                      </w:rPr>
                    </w:pPr>
                    <w:r w:rsidRPr="00A30CC3">
                      <w:rPr>
                        <w:b/>
                        <w:color w:val="333399"/>
                        <w:lang w:val="en-US"/>
                      </w:rPr>
                      <w:t>- Confidential -</w:t>
                    </w:r>
                  </w:p>
                </w:txbxContent>
              </v:textbox>
              <w10:anchorlock/>
            </v:shape>
          </w:pict>
        </mc:Fallback>
      </mc:AlternateContent>
    </w:r>
    <w:r w:rsidR="00B23D9E">
      <w:rPr>
        <w:noProof/>
        <w:sz w:val="16"/>
        <w:szCs w:val="16"/>
        <w:lang w:eastAsia="zh-CN"/>
      </w:rPr>
      <w:drawing>
        <wp:anchor distT="0" distB="0" distL="114300" distR="114300" simplePos="0" relativeHeight="251657216" behindDoc="0" locked="0" layoutInCell="1" allowOverlap="1" wp14:anchorId="495566A8" wp14:editId="6C501E62">
          <wp:simplePos x="0" y="0"/>
          <wp:positionH relativeFrom="column">
            <wp:posOffset>4518660</wp:posOffset>
          </wp:positionH>
          <wp:positionV relativeFrom="paragraph">
            <wp:posOffset>111760</wp:posOffset>
          </wp:positionV>
          <wp:extent cx="1501200" cy="403200"/>
          <wp:effectExtent l="0" t="0" r="3810" b="0"/>
          <wp:wrapNone/>
          <wp:docPr id="2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4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1BFF5" w14:textId="77777777" w:rsidR="00B23D9E" w:rsidRPr="00B6464E" w:rsidRDefault="00B23D9E" w:rsidP="00B23D9E">
    <w:pPr>
      <w:rPr>
        <w:sz w:val="16"/>
        <w:szCs w:val="16"/>
      </w:rPr>
    </w:pPr>
  </w:p>
  <w:p w14:paraId="3FFDE528" w14:textId="77777777" w:rsidR="00B23D9E" w:rsidRDefault="00B23D9E" w:rsidP="00B23D9E">
    <w:pPr>
      <w:rPr>
        <w:sz w:val="16"/>
        <w:szCs w:val="16"/>
      </w:rPr>
    </w:pPr>
  </w:p>
  <w:p w14:paraId="0A4D107E" w14:textId="77777777" w:rsidR="00B23D9E" w:rsidRDefault="00B23D9E" w:rsidP="00B23D9E">
    <w:pPr>
      <w:rPr>
        <w:sz w:val="16"/>
        <w:szCs w:val="16"/>
      </w:rPr>
    </w:pPr>
  </w:p>
  <w:p w14:paraId="497E66E6" w14:textId="77777777" w:rsidR="00B23D9E" w:rsidRPr="00C621D3" w:rsidRDefault="00B23D9E" w:rsidP="00C621D3">
    <w:pPr>
      <w:pBdr>
        <w:bottom w:val="single" w:sz="18" w:space="0" w:color="0066CC"/>
      </w:pBdr>
      <w:rPr>
        <w:sz w:val="8"/>
        <w:szCs w:val="8"/>
        <w:lang w:val="en-GB"/>
      </w:rPr>
    </w:pPr>
  </w:p>
  <w:p w14:paraId="113E5714" w14:textId="77777777" w:rsidR="00A66D2B" w:rsidRPr="004A3B5D" w:rsidRDefault="00A66D2B" w:rsidP="00654875">
    <w:pPr>
      <w:pBdr>
        <w:bottom w:val="single" w:sz="18" w:space="0" w:color="0066CC"/>
      </w:pBdr>
      <w:rPr>
        <w:sz w:val="8"/>
        <w:szCs w:val="8"/>
        <w:lang w:val="en-GB"/>
      </w:rPr>
    </w:pPr>
  </w:p>
  <w:p w14:paraId="1F9F65B9" w14:textId="77777777" w:rsidR="00A66D2B" w:rsidRPr="004A3B5D" w:rsidRDefault="00A66D2B" w:rsidP="00654875">
    <w:pPr>
      <w:rPr>
        <w:sz w:val="8"/>
        <w:szCs w:val="8"/>
        <w:lang w:val="en-GB"/>
      </w:rPr>
    </w:pPr>
  </w:p>
  <w:tbl>
    <w:tblPr>
      <w:tblW w:w="9497" w:type="dxa"/>
      <w:tblLook w:val="01E0" w:firstRow="1" w:lastRow="1" w:firstColumn="1" w:lastColumn="1" w:noHBand="0" w:noVBand="0"/>
    </w:tblPr>
    <w:tblGrid>
      <w:gridCol w:w="9497"/>
    </w:tblGrid>
    <w:tr w:rsidR="00A66D2B" w:rsidRPr="004A55F6" w14:paraId="55143A11" w14:textId="77777777" w:rsidTr="00654875">
      <w:tc>
        <w:tcPr>
          <w:tcW w:w="9497" w:type="dxa"/>
          <w:shd w:val="clear" w:color="auto" w:fill="auto"/>
          <w:vAlign w:val="center"/>
        </w:tcPr>
        <w:p w14:paraId="410E1A50" w14:textId="553E1ABF" w:rsidR="00A66D2B" w:rsidRPr="00CF342F" w:rsidRDefault="00B10D9D" w:rsidP="00654875">
          <w:pPr>
            <w:pStyle w:val="StyleHeaderTitleVerdana12PtCentreBlackBold"/>
          </w:pPr>
          <w:fldSimple w:instr=" DOCPROPERTY  title  \* MERGEFORMAT ">
            <w:r w:rsidR="002F12F8">
              <w:t>Adverse drug Reaction Report</w:t>
            </w:r>
          </w:fldSimple>
        </w:p>
      </w:tc>
    </w:tr>
  </w:tbl>
  <w:p w14:paraId="04047133" w14:textId="77777777" w:rsidR="00A66D2B" w:rsidRPr="004A3B5D" w:rsidRDefault="00A66D2B" w:rsidP="00654875">
    <w:pPr>
      <w:pBdr>
        <w:bottom w:val="single" w:sz="18" w:space="1" w:color="0066CC"/>
      </w:pBdr>
      <w:rPr>
        <w:sz w:val="8"/>
        <w:szCs w:val="8"/>
        <w:lang w:val="en-GB"/>
      </w:rPr>
    </w:pPr>
  </w:p>
  <w:p w14:paraId="39776EE5" w14:textId="77777777" w:rsidR="00A66D2B" w:rsidRPr="00C05C34" w:rsidRDefault="00A66D2B" w:rsidP="00654875">
    <w:pPr>
      <w:rPr>
        <w:sz w:val="8"/>
        <w:szCs w:val="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04DE" w14:textId="77777777" w:rsidR="008A58CE" w:rsidRDefault="008A58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C0D"/>
    <w:multiLevelType w:val="hybridMultilevel"/>
    <w:tmpl w:val="5452552C"/>
    <w:lvl w:ilvl="0" w:tplc="D41A6E2A">
      <w:start w:val="1"/>
      <w:numFmt w:val="bullet"/>
      <w:pStyle w:val="StyleTableListingLevel1Verdana8Ptbold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90E"/>
    <w:multiLevelType w:val="hybridMultilevel"/>
    <w:tmpl w:val="77E2BB1C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13348"/>
    <w:multiLevelType w:val="hybridMultilevel"/>
    <w:tmpl w:val="7DB03574"/>
    <w:lvl w:ilvl="0" w:tplc="10388C7C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4C13D1"/>
    <w:multiLevelType w:val="hybridMultilevel"/>
    <w:tmpl w:val="7F7E6F36"/>
    <w:lvl w:ilvl="0" w:tplc="CE8A3800">
      <w:start w:val="1"/>
      <w:numFmt w:val="lowerLetter"/>
      <w:pStyle w:val="StyleListingLevel2Spacing0Ptalphabrtic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1F3D103F"/>
    <w:multiLevelType w:val="hybridMultilevel"/>
    <w:tmpl w:val="D44A9B96"/>
    <w:lvl w:ilvl="0" w:tplc="13261EB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0040"/>
    <w:multiLevelType w:val="hybridMultilevel"/>
    <w:tmpl w:val="87287CBC"/>
    <w:lvl w:ilvl="0" w:tplc="AC8A965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bCs/>
        <w:sz w:val="16"/>
        <w:szCs w:val="16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32C3"/>
    <w:multiLevelType w:val="hybridMultilevel"/>
    <w:tmpl w:val="5AB2FB6E"/>
    <w:lvl w:ilvl="0" w:tplc="26D4DD88">
      <w:start w:val="1"/>
      <w:numFmt w:val="bullet"/>
      <w:pStyle w:val="StyleListingLevel1Spacing0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0455E"/>
    <w:multiLevelType w:val="hybridMultilevel"/>
    <w:tmpl w:val="55E6BE54"/>
    <w:lvl w:ilvl="0" w:tplc="6D50019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938" w:hanging="360"/>
      </w:pPr>
    </w:lvl>
    <w:lvl w:ilvl="2" w:tplc="300A001B" w:tentative="1">
      <w:start w:val="1"/>
      <w:numFmt w:val="lowerRoman"/>
      <w:lvlText w:val="%3."/>
      <w:lvlJc w:val="right"/>
      <w:pPr>
        <w:ind w:left="1658" w:hanging="180"/>
      </w:pPr>
    </w:lvl>
    <w:lvl w:ilvl="3" w:tplc="300A000F" w:tentative="1">
      <w:start w:val="1"/>
      <w:numFmt w:val="decimal"/>
      <w:lvlText w:val="%4."/>
      <w:lvlJc w:val="left"/>
      <w:pPr>
        <w:ind w:left="2378" w:hanging="360"/>
      </w:pPr>
    </w:lvl>
    <w:lvl w:ilvl="4" w:tplc="300A0019" w:tentative="1">
      <w:start w:val="1"/>
      <w:numFmt w:val="lowerLetter"/>
      <w:lvlText w:val="%5."/>
      <w:lvlJc w:val="left"/>
      <w:pPr>
        <w:ind w:left="3098" w:hanging="360"/>
      </w:pPr>
    </w:lvl>
    <w:lvl w:ilvl="5" w:tplc="300A001B" w:tentative="1">
      <w:start w:val="1"/>
      <w:numFmt w:val="lowerRoman"/>
      <w:lvlText w:val="%6."/>
      <w:lvlJc w:val="right"/>
      <w:pPr>
        <w:ind w:left="3818" w:hanging="180"/>
      </w:pPr>
    </w:lvl>
    <w:lvl w:ilvl="6" w:tplc="300A000F" w:tentative="1">
      <w:start w:val="1"/>
      <w:numFmt w:val="decimal"/>
      <w:lvlText w:val="%7."/>
      <w:lvlJc w:val="left"/>
      <w:pPr>
        <w:ind w:left="4538" w:hanging="360"/>
      </w:pPr>
    </w:lvl>
    <w:lvl w:ilvl="7" w:tplc="300A0019" w:tentative="1">
      <w:start w:val="1"/>
      <w:numFmt w:val="lowerLetter"/>
      <w:lvlText w:val="%8."/>
      <w:lvlJc w:val="left"/>
      <w:pPr>
        <w:ind w:left="5258" w:hanging="360"/>
      </w:pPr>
    </w:lvl>
    <w:lvl w:ilvl="8" w:tplc="30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B576DCF"/>
    <w:multiLevelType w:val="hybridMultilevel"/>
    <w:tmpl w:val="94E0C4F8"/>
    <w:lvl w:ilvl="0" w:tplc="FFA29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1562"/>
    <w:multiLevelType w:val="multilevel"/>
    <w:tmpl w:val="730E3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34124E73"/>
    <w:multiLevelType w:val="hybridMultilevel"/>
    <w:tmpl w:val="8E3AF3B8"/>
    <w:lvl w:ilvl="0" w:tplc="6FE059EA">
      <w:start w:val="1"/>
      <w:numFmt w:val="bullet"/>
      <w:pStyle w:val="StyleListingLevel2Spacing0Pt"/>
      <w:lvlText w:val=""/>
      <w:lvlJc w:val="left"/>
      <w:pPr>
        <w:ind w:left="142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4A491A"/>
    <w:multiLevelType w:val="hybridMultilevel"/>
    <w:tmpl w:val="1B027074"/>
    <w:lvl w:ilvl="0" w:tplc="8ED88A4E">
      <w:start w:val="1"/>
      <w:numFmt w:val="decimal"/>
      <w:pStyle w:val="StyleListingLevel2Spacing0Ptnumeric"/>
      <w:lvlText w:val="%1."/>
      <w:lvlJc w:val="left"/>
      <w:pPr>
        <w:ind w:left="814" w:hanging="360"/>
      </w:pPr>
      <w:rPr>
        <w:rFonts w:hint="default"/>
        <w:color w:val="auto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8082517"/>
    <w:multiLevelType w:val="hybridMultilevel"/>
    <w:tmpl w:val="27A65FB2"/>
    <w:lvl w:ilvl="0" w:tplc="9C388FA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4FD72641"/>
    <w:multiLevelType w:val="hybridMultilevel"/>
    <w:tmpl w:val="34608EF6"/>
    <w:lvl w:ilvl="0" w:tplc="FF9817EE">
      <w:start w:val="1"/>
      <w:numFmt w:val="bullet"/>
      <w:pStyle w:val="StyleListingLevel1Spacing3Pt"/>
      <w:lvlText w:val=""/>
      <w:lvlJc w:val="left"/>
      <w:pPr>
        <w:ind w:left="814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FF8234C"/>
    <w:multiLevelType w:val="hybridMultilevel"/>
    <w:tmpl w:val="8C2AB2A4"/>
    <w:lvl w:ilvl="0" w:tplc="ABE2B086">
      <w:start w:val="1"/>
      <w:numFmt w:val="bullet"/>
      <w:pStyle w:val="StyleTableListingLevel1Verdana8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272CC"/>
    <w:multiLevelType w:val="hybridMultilevel"/>
    <w:tmpl w:val="38B622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F7866"/>
    <w:multiLevelType w:val="hybridMultilevel"/>
    <w:tmpl w:val="AE00E750"/>
    <w:lvl w:ilvl="0" w:tplc="46D0FEC0">
      <w:numFmt w:val="bullet"/>
      <w:lvlText w:val="-"/>
      <w:lvlJc w:val="left"/>
      <w:pPr>
        <w:ind w:left="303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7" w15:restartNumberingAfterBreak="0">
    <w:nsid w:val="57E76EAF"/>
    <w:multiLevelType w:val="hybridMultilevel"/>
    <w:tmpl w:val="1CA0A7F2"/>
    <w:lvl w:ilvl="0" w:tplc="088092D2">
      <w:start w:val="1"/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66DD784C"/>
    <w:multiLevelType w:val="multilevel"/>
    <w:tmpl w:val="C6C03256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4"/>
        <w:u w:color="333399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0"/>
        <w:u w:color="333399"/>
      </w:rPr>
    </w:lvl>
    <w:lvl w:ilvl="3">
      <w:start w:val="1"/>
      <w:numFmt w:val="decimal"/>
      <w:lvlText w:val="%1.%2.%3.%4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9" w15:restartNumberingAfterBreak="0">
    <w:nsid w:val="77321105"/>
    <w:multiLevelType w:val="hybridMultilevel"/>
    <w:tmpl w:val="3BCEB60E"/>
    <w:lvl w:ilvl="0" w:tplc="92F4484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86A9F"/>
    <w:multiLevelType w:val="hybridMultilevel"/>
    <w:tmpl w:val="60063F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F292B"/>
    <w:multiLevelType w:val="hybridMultilevel"/>
    <w:tmpl w:val="09E02FD4"/>
    <w:lvl w:ilvl="0" w:tplc="57D06266">
      <w:start w:val="1"/>
      <w:numFmt w:val="bullet"/>
      <w:pStyle w:val="StyleListingLevel2Spacing3Pt"/>
      <w:lvlText w:val=""/>
      <w:lvlJc w:val="left"/>
      <w:pPr>
        <w:ind w:left="106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4"/>
  </w:num>
  <w:num w:numId="5">
    <w:abstractNumId w:val="18"/>
  </w:num>
  <w:num w:numId="6">
    <w:abstractNumId w:val="13"/>
  </w:num>
  <w:num w:numId="7">
    <w:abstractNumId w:val="3"/>
  </w:num>
  <w:num w:numId="8">
    <w:abstractNumId w:val="21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2"/>
  </w:num>
  <w:num w:numId="15">
    <w:abstractNumId w:val="15"/>
  </w:num>
  <w:num w:numId="16">
    <w:abstractNumId w:val="19"/>
  </w:num>
  <w:num w:numId="17">
    <w:abstractNumId w:val="9"/>
  </w:num>
  <w:num w:numId="18">
    <w:abstractNumId w:val="5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7"/>
  </w:num>
  <w:num w:numId="26">
    <w:abstractNumId w:val="1"/>
  </w:num>
  <w:num w:numId="27">
    <w:abstractNumId w:val="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0A"/>
    <w:rsid w:val="00006ED3"/>
    <w:rsid w:val="00016351"/>
    <w:rsid w:val="00035D9A"/>
    <w:rsid w:val="00062523"/>
    <w:rsid w:val="000867BF"/>
    <w:rsid w:val="000F5C8D"/>
    <w:rsid w:val="001603B0"/>
    <w:rsid w:val="00170981"/>
    <w:rsid w:val="00183E9A"/>
    <w:rsid w:val="00201ADA"/>
    <w:rsid w:val="00243A50"/>
    <w:rsid w:val="00254635"/>
    <w:rsid w:val="00271477"/>
    <w:rsid w:val="00293BAF"/>
    <w:rsid w:val="002C4915"/>
    <w:rsid w:val="002D13D0"/>
    <w:rsid w:val="002D607E"/>
    <w:rsid w:val="002E0DEF"/>
    <w:rsid w:val="002F12F8"/>
    <w:rsid w:val="002F414D"/>
    <w:rsid w:val="0034085B"/>
    <w:rsid w:val="00355927"/>
    <w:rsid w:val="003B5C80"/>
    <w:rsid w:val="003B695A"/>
    <w:rsid w:val="003C4E33"/>
    <w:rsid w:val="003D2A16"/>
    <w:rsid w:val="003D454D"/>
    <w:rsid w:val="003F45AB"/>
    <w:rsid w:val="004002CE"/>
    <w:rsid w:val="00414E2A"/>
    <w:rsid w:val="004A55F6"/>
    <w:rsid w:val="004C690A"/>
    <w:rsid w:val="00501B61"/>
    <w:rsid w:val="00507BFD"/>
    <w:rsid w:val="005102CC"/>
    <w:rsid w:val="00511614"/>
    <w:rsid w:val="00544EE3"/>
    <w:rsid w:val="00572F9F"/>
    <w:rsid w:val="00574B8D"/>
    <w:rsid w:val="005A393D"/>
    <w:rsid w:val="005C33EC"/>
    <w:rsid w:val="005D4035"/>
    <w:rsid w:val="0065124C"/>
    <w:rsid w:val="00654875"/>
    <w:rsid w:val="00696893"/>
    <w:rsid w:val="006B243C"/>
    <w:rsid w:val="006E1028"/>
    <w:rsid w:val="007265B4"/>
    <w:rsid w:val="00777C6F"/>
    <w:rsid w:val="007F2F01"/>
    <w:rsid w:val="007F3AB1"/>
    <w:rsid w:val="007F46D1"/>
    <w:rsid w:val="00831A57"/>
    <w:rsid w:val="0085034A"/>
    <w:rsid w:val="00875AC4"/>
    <w:rsid w:val="008A58CE"/>
    <w:rsid w:val="008D0277"/>
    <w:rsid w:val="008D2943"/>
    <w:rsid w:val="008D61DD"/>
    <w:rsid w:val="008F24EB"/>
    <w:rsid w:val="009833DC"/>
    <w:rsid w:val="009C3083"/>
    <w:rsid w:val="009D7EC6"/>
    <w:rsid w:val="009E1F64"/>
    <w:rsid w:val="00A132D3"/>
    <w:rsid w:val="00A30CC3"/>
    <w:rsid w:val="00A4740C"/>
    <w:rsid w:val="00A66D2B"/>
    <w:rsid w:val="00AB2FB2"/>
    <w:rsid w:val="00AF51D8"/>
    <w:rsid w:val="00B10D9D"/>
    <w:rsid w:val="00B23D9E"/>
    <w:rsid w:val="00B26773"/>
    <w:rsid w:val="00B278DF"/>
    <w:rsid w:val="00B73924"/>
    <w:rsid w:val="00B76E7B"/>
    <w:rsid w:val="00BA6357"/>
    <w:rsid w:val="00BB7979"/>
    <w:rsid w:val="00BE5560"/>
    <w:rsid w:val="00BF1A13"/>
    <w:rsid w:val="00C600EE"/>
    <w:rsid w:val="00C621D3"/>
    <w:rsid w:val="00CA1588"/>
    <w:rsid w:val="00CB0A62"/>
    <w:rsid w:val="00CC1CF9"/>
    <w:rsid w:val="00CD6989"/>
    <w:rsid w:val="00D00842"/>
    <w:rsid w:val="00D13F56"/>
    <w:rsid w:val="00D3590A"/>
    <w:rsid w:val="00D57409"/>
    <w:rsid w:val="00D83903"/>
    <w:rsid w:val="00D93718"/>
    <w:rsid w:val="00DA3763"/>
    <w:rsid w:val="00DC5345"/>
    <w:rsid w:val="00E252F3"/>
    <w:rsid w:val="00E406DD"/>
    <w:rsid w:val="00E4291C"/>
    <w:rsid w:val="00EA2E79"/>
    <w:rsid w:val="00EC23E5"/>
    <w:rsid w:val="00F13586"/>
    <w:rsid w:val="00F97E0B"/>
    <w:rsid w:val="00FA3663"/>
    <w:rsid w:val="00FB1E19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2A6B02"/>
  <w15:docId w15:val="{6C7E95D6-5E22-4EE1-922D-84360234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="Verdana" w:cstheme="minorBidi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590A"/>
    <w:pPr>
      <w:spacing w:after="0" w:line="240" w:lineRule="auto"/>
      <w:jc w:val="both"/>
    </w:pPr>
    <w:rPr>
      <w:rFonts w:eastAsia="Times New Roman" w:cs="Times New Roman"/>
      <w:szCs w:val="20"/>
      <w:lang w:val="de-DE" w:eastAsia="de-DE"/>
    </w:rPr>
  </w:style>
  <w:style w:type="paragraph" w:styleId="Ttulo1">
    <w:name w:val="heading 1"/>
    <w:aliases w:val="Header 1"/>
    <w:link w:val="Ttulo1Car"/>
    <w:qFormat/>
    <w:rsid w:val="00355927"/>
    <w:pPr>
      <w:keepNext/>
      <w:widowControl w:val="0"/>
      <w:numPr>
        <w:numId w:val="5"/>
      </w:numPr>
      <w:tabs>
        <w:tab w:val="left" w:pos="0"/>
        <w:tab w:val="left" w:pos="708"/>
        <w:tab w:val="left" w:pos="1416"/>
        <w:tab w:val="left" w:pos="2124"/>
      </w:tabs>
      <w:suppressAutoHyphens/>
      <w:spacing w:after="60" w:line="240" w:lineRule="auto"/>
      <w:jc w:val="both"/>
      <w:outlineLvl w:val="0"/>
    </w:pPr>
    <w:rPr>
      <w:rFonts w:eastAsia="Times New Roman" w:cs="Times New Roman"/>
      <w:b/>
      <w:snapToGrid w:val="0"/>
      <w:color w:val="1F497D" w:themeColor="text2"/>
      <w:szCs w:val="20"/>
      <w:lang w:eastAsia="de-DE"/>
    </w:rPr>
  </w:style>
  <w:style w:type="paragraph" w:styleId="Ttulo2">
    <w:name w:val="heading 2"/>
    <w:aliases w:val="Header 2"/>
    <w:link w:val="Ttulo2Car"/>
    <w:qFormat/>
    <w:rsid w:val="00B73924"/>
    <w:pPr>
      <w:keepNext/>
      <w:numPr>
        <w:ilvl w:val="1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1"/>
    </w:pPr>
    <w:rPr>
      <w:rFonts w:eastAsia="Times New Roman" w:cs="Times New Roman"/>
      <w:b/>
      <w:color w:val="000000" w:themeColor="text1"/>
      <w:szCs w:val="20"/>
      <w:lang w:eastAsia="de-DE"/>
    </w:rPr>
  </w:style>
  <w:style w:type="paragraph" w:styleId="Ttulo3">
    <w:name w:val="heading 3"/>
    <w:aliases w:val="Header 3"/>
    <w:link w:val="Ttulo3Car"/>
    <w:qFormat/>
    <w:rsid w:val="003B695A"/>
    <w:pPr>
      <w:keepNext/>
      <w:numPr>
        <w:ilvl w:val="2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875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2"/>
    </w:pPr>
    <w:rPr>
      <w:rFonts w:eastAsia="Times New Roman" w:cs="Times New Roman"/>
      <w:b/>
      <w:color w:val="333399"/>
      <w:szCs w:val="20"/>
      <w:lang w:eastAsia="de-D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392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875"/>
  </w:style>
  <w:style w:type="paragraph" w:styleId="Piedepgina">
    <w:name w:val="footer"/>
    <w:basedOn w:val="Normal"/>
    <w:link w:val="PiedepginaC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875"/>
  </w:style>
  <w:style w:type="table" w:customStyle="1" w:styleId="StyleHeaderTableTitleVerdana12Pt">
    <w:name w:val="Style Header Table Title Verdana 12 Pt."/>
    <w:basedOn w:val="Tablanormal"/>
    <w:uiPriority w:val="99"/>
    <w:rsid w:val="00654875"/>
    <w:pPr>
      <w:spacing w:after="0" w:line="240" w:lineRule="auto"/>
    </w:pPr>
    <w:rPr>
      <w:rFonts w:eastAsia="Times New Roman" w:cs="Times New Roman"/>
      <w:b/>
      <w:sz w:val="24"/>
      <w:szCs w:val="20"/>
      <w:lang w:val="de-DE" w:eastAsia="de-DE"/>
    </w:rPr>
    <w:tblPr>
      <w:tblInd w:w="108" w:type="dxa"/>
    </w:tblPr>
    <w:tcPr>
      <w:vAlign w:val="center"/>
    </w:tcPr>
  </w:style>
  <w:style w:type="paragraph" w:customStyle="1" w:styleId="StyleHeaderTitleVerdana12PtCentreBlackBold">
    <w:name w:val="Style Header Title Verdana 12 Pt. Centre Black Bold"/>
    <w:rsid w:val="00654875"/>
    <w:pPr>
      <w:spacing w:after="0" w:line="240" w:lineRule="auto"/>
      <w:jc w:val="center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tyleHeaderVerdana8Pt">
    <w:name w:val="Style Header Verdana 8 Pt."/>
    <w:rsid w:val="00654875"/>
    <w:pPr>
      <w:spacing w:after="0" w:line="240" w:lineRule="auto"/>
    </w:pPr>
    <w:rPr>
      <w:rFonts w:eastAsia="Times New Roman" w:cs="Times New Roman"/>
      <w:b/>
      <w:sz w:val="16"/>
      <w:szCs w:val="24"/>
      <w:lang w:val="en-GB" w:eastAsia="de-DE"/>
    </w:rPr>
  </w:style>
  <w:style w:type="paragraph" w:customStyle="1" w:styleId="StyleHeaderVerdana10Ptbold">
    <w:name w:val="Style Header Verdana 10 Pt. bold"/>
    <w:basedOn w:val="StyleHeaderVerdana8Pt"/>
    <w:rsid w:val="00654875"/>
    <w:rPr>
      <w:b w:val="0"/>
      <w:sz w:val="20"/>
      <w:szCs w:val="20"/>
    </w:rPr>
  </w:style>
  <w:style w:type="paragraph" w:customStyle="1" w:styleId="StyleFooterTableContentVerdana8PtRightIndentBlack">
    <w:name w:val="Style Footer Table Content Verdana 8 Pt. Right Indent Black"/>
    <w:rsid w:val="003B695A"/>
    <w:pPr>
      <w:spacing w:before="20" w:after="20" w:line="240" w:lineRule="auto"/>
      <w:jc w:val="right"/>
    </w:pPr>
    <w:rPr>
      <w:rFonts w:eastAsia="Times New Roman" w:cs="Times New Roman"/>
      <w:sz w:val="16"/>
      <w:szCs w:val="16"/>
      <w:lang w:eastAsia="de-DE"/>
    </w:rPr>
  </w:style>
  <w:style w:type="paragraph" w:customStyle="1" w:styleId="StyleFirstPageindigoblueboldVerdana10Pt">
    <w:name w:val="Style First Page indigoblue bold Verdana 10 Pt."/>
    <w:qFormat/>
    <w:rsid w:val="003B695A"/>
    <w:pPr>
      <w:spacing w:before="240" w:after="240" w:line="240" w:lineRule="auto"/>
    </w:pPr>
    <w:rPr>
      <w:rFonts w:eastAsia="Times New Roman" w:cs="Times New Roman"/>
      <w:b/>
      <w:bCs/>
      <w:color w:val="333399"/>
      <w:szCs w:val="20"/>
      <w:lang w:eastAsia="de-DE"/>
    </w:rPr>
  </w:style>
  <w:style w:type="paragraph" w:customStyle="1" w:styleId="StyleFirstPageVerdana10Pt">
    <w:name w:val="Style First Page Verdana 10 Pt."/>
    <w:rsid w:val="003B695A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paragraph" w:customStyle="1" w:styleId="StyleStandardText10Pt">
    <w:name w:val="Style Standard Text 10 Pt"/>
    <w:qFormat/>
    <w:rsid w:val="003B695A"/>
    <w:pPr>
      <w:spacing w:after="60" w:line="240" w:lineRule="auto"/>
      <w:ind w:left="227"/>
      <w:jc w:val="both"/>
    </w:pPr>
    <w:rPr>
      <w:rFonts w:eastAsia="Times New Roman" w:cs="Times New Roman"/>
      <w:szCs w:val="20"/>
      <w:lang w:eastAsia="de-DE"/>
    </w:rPr>
  </w:style>
  <w:style w:type="paragraph" w:customStyle="1" w:styleId="StyleFirstPageblackVerdana">
    <w:name w:val="Style First Page black Verdana"/>
    <w:rsid w:val="003B695A"/>
    <w:pPr>
      <w:spacing w:before="240" w:after="240" w:line="240" w:lineRule="auto"/>
      <w:jc w:val="both"/>
    </w:pPr>
    <w:rPr>
      <w:rFonts w:eastAsia="Times New Roman" w:cs="Times New Roman"/>
      <w:szCs w:val="20"/>
      <w:lang w:eastAsia="de-DE"/>
    </w:rPr>
  </w:style>
  <w:style w:type="table" w:styleId="Tablaconcuadrcula">
    <w:name w:val="Table Grid"/>
    <w:basedOn w:val="Tablanormal"/>
    <w:uiPriority w:val="59"/>
    <w:rsid w:val="003B695A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stingLevel1numeric0Pt">
    <w:name w:val="Style Listing Level 1 numeric 0Pt"/>
    <w:rsid w:val="003B695A"/>
    <w:pPr>
      <w:tabs>
        <w:tab w:val="left" w:pos="709"/>
      </w:tabs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Ttulo1Car">
    <w:name w:val="Título 1 Car"/>
    <w:aliases w:val="Header 1 Car"/>
    <w:basedOn w:val="Fuentedeprrafopredeter"/>
    <w:link w:val="Ttulo1"/>
    <w:rsid w:val="00355927"/>
    <w:rPr>
      <w:rFonts w:eastAsia="Times New Roman" w:cs="Times New Roman"/>
      <w:b/>
      <w:snapToGrid w:val="0"/>
      <w:color w:val="1F497D" w:themeColor="text2"/>
      <w:szCs w:val="20"/>
      <w:lang w:eastAsia="de-DE"/>
    </w:rPr>
  </w:style>
  <w:style w:type="character" w:customStyle="1" w:styleId="Ttulo2Car">
    <w:name w:val="Título 2 Car"/>
    <w:aliases w:val="Header 2 Car"/>
    <w:basedOn w:val="Fuentedeprrafopredeter"/>
    <w:link w:val="Ttulo2"/>
    <w:rsid w:val="00B73924"/>
    <w:rPr>
      <w:rFonts w:eastAsia="Times New Roman" w:cs="Times New Roman"/>
      <w:b/>
      <w:color w:val="000000" w:themeColor="text1"/>
      <w:szCs w:val="20"/>
      <w:lang w:eastAsia="de-DE"/>
    </w:rPr>
  </w:style>
  <w:style w:type="character" w:customStyle="1" w:styleId="Ttulo3Car">
    <w:name w:val="Título 3 Car"/>
    <w:aliases w:val="Header 3 Car"/>
    <w:basedOn w:val="Fuentedeprrafopredeter"/>
    <w:link w:val="Ttulo3"/>
    <w:rsid w:val="003B695A"/>
    <w:rPr>
      <w:rFonts w:eastAsia="Times New Roman" w:cs="Times New Roman"/>
      <w:b/>
      <w:color w:val="333399"/>
      <w:szCs w:val="20"/>
      <w:lang w:eastAsia="de-DE"/>
    </w:rPr>
  </w:style>
  <w:style w:type="paragraph" w:styleId="Textonotapie">
    <w:name w:val="footnote text"/>
    <w:aliases w:val="Style"/>
    <w:link w:val="TextonotapieCar"/>
    <w:rsid w:val="003B695A"/>
    <w:pPr>
      <w:spacing w:after="0" w:line="240" w:lineRule="auto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TextonotapieCar">
    <w:name w:val="Texto nota pie Car"/>
    <w:aliases w:val="Style Car"/>
    <w:basedOn w:val="Fuentedeprrafopredeter"/>
    <w:link w:val="Textonotapie"/>
    <w:rsid w:val="003B695A"/>
    <w:rPr>
      <w:rFonts w:eastAsia="Times New Roman" w:cs="Times New Roman"/>
      <w:sz w:val="16"/>
      <w:szCs w:val="20"/>
      <w:lang w:val="de-DE" w:eastAsia="de-DE"/>
    </w:rPr>
  </w:style>
  <w:style w:type="character" w:styleId="Refdenotaalpie">
    <w:name w:val="footnote reference"/>
    <w:aliases w:val="Style (footnote number in text)"/>
    <w:rsid w:val="003B695A"/>
    <w:rPr>
      <w:vertAlign w:val="superscript"/>
    </w:rPr>
  </w:style>
  <w:style w:type="paragraph" w:customStyle="1" w:styleId="StyleTableContentHeadingBold8Pt">
    <w:name w:val="Style Table Content Heading Bold 8 Pt"/>
    <w:qFormat/>
    <w:rsid w:val="003B695A"/>
    <w:pPr>
      <w:spacing w:before="40" w:after="40" w:line="240" w:lineRule="auto"/>
      <w:jc w:val="both"/>
    </w:pPr>
    <w:rPr>
      <w:rFonts w:eastAsia="Times New Roman" w:cs="Times New Roman"/>
      <w:b/>
      <w:bCs/>
      <w:sz w:val="16"/>
      <w:szCs w:val="20"/>
      <w:lang w:eastAsia="de-DE"/>
    </w:rPr>
  </w:style>
  <w:style w:type="paragraph" w:customStyle="1" w:styleId="StyleTableContentStandardText8Pt">
    <w:name w:val="Style Table Content Standard Text 8 Pt"/>
    <w:qFormat/>
    <w:rsid w:val="003B695A"/>
    <w:pPr>
      <w:spacing w:before="40" w:after="40" w:line="240" w:lineRule="auto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ContentStandardText8Ptbold">
    <w:name w:val="Style Table Content Standard Text 8 Pt bold"/>
    <w:rsid w:val="003B695A"/>
    <w:pPr>
      <w:spacing w:before="40" w:after="40" w:line="240" w:lineRule="auto"/>
    </w:pPr>
    <w:rPr>
      <w:rFonts w:eastAsia="Times New Roman" w:cs="Arial"/>
      <w:b/>
      <w:sz w:val="16"/>
      <w:szCs w:val="16"/>
      <w:lang w:eastAsia="de-DE"/>
    </w:rPr>
  </w:style>
  <w:style w:type="paragraph" w:customStyle="1" w:styleId="StyleTableListingLevel1Verdana8Pt">
    <w:name w:val="Style Table Listing Level 1 Verdana 8 Pt"/>
    <w:qFormat/>
    <w:rsid w:val="003B695A"/>
    <w:pPr>
      <w:numPr>
        <w:numId w:val="4"/>
      </w:numPr>
      <w:spacing w:before="40" w:after="40" w:line="240" w:lineRule="auto"/>
      <w:ind w:left="311" w:hanging="215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ListingLevel1Verdana8Ptbold">
    <w:name w:val="Style Table Listing Level 1 Verdana 8 Pt bold"/>
    <w:next w:val="StyleTableListingLevel1Verdana8Pt"/>
    <w:rsid w:val="003B695A"/>
    <w:pPr>
      <w:numPr>
        <w:numId w:val="3"/>
      </w:numPr>
      <w:spacing w:after="0" w:line="240" w:lineRule="auto"/>
      <w:ind w:left="311" w:hanging="215"/>
    </w:pPr>
    <w:rPr>
      <w:rFonts w:eastAsia="Times New Roman" w:cs="Arial"/>
      <w:b/>
      <w:bCs/>
      <w:sz w:val="16"/>
      <w:szCs w:val="16"/>
      <w:lang w:eastAsia="de-DE"/>
    </w:rPr>
  </w:style>
  <w:style w:type="paragraph" w:customStyle="1" w:styleId="StyleStandardText10Ptcentered">
    <w:name w:val="Style Standard Text 10 Pt centered"/>
    <w:basedOn w:val="StyleStandardText10Pt"/>
    <w:rsid w:val="00D13F56"/>
    <w:pPr>
      <w:jc w:val="center"/>
    </w:pPr>
  </w:style>
  <w:style w:type="paragraph" w:customStyle="1" w:styleId="StyleListingLevel1Spacing3Pt">
    <w:name w:val="Style Listing Level 1 Spacing 3 Pt"/>
    <w:next w:val="StyleListingLevel1Spacing0Pt"/>
    <w:qFormat/>
    <w:rsid w:val="00D13F56"/>
    <w:pPr>
      <w:numPr>
        <w:numId w:val="6"/>
      </w:numPr>
      <w:tabs>
        <w:tab w:val="left" w:pos="709"/>
      </w:tabs>
      <w:spacing w:after="6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CaptionFigure8Ptinlinewithheading">
    <w:name w:val="Style Caption Figure 8 Pt (in line with heading)"/>
    <w:qFormat/>
    <w:rsid w:val="00B73924"/>
    <w:pPr>
      <w:tabs>
        <w:tab w:val="left" w:pos="851"/>
      </w:tabs>
      <w:spacing w:after="0" w:line="360" w:lineRule="auto"/>
      <w:ind w:left="851" w:hanging="851"/>
      <w:jc w:val="center"/>
    </w:pPr>
    <w:rPr>
      <w:rFonts w:eastAsia="Times New Roman" w:cs="Times New Roman"/>
      <w:b/>
      <w:bCs/>
      <w:sz w:val="24"/>
      <w:szCs w:val="20"/>
      <w:lang w:eastAsia="de-DE"/>
    </w:rPr>
  </w:style>
  <w:style w:type="paragraph" w:customStyle="1" w:styleId="StyleListingLevel2Spacing0Ptnumeric">
    <w:name w:val="Style Listing Level 2 Spacing 0 Pt numeric"/>
    <w:rsid w:val="00D13F56"/>
    <w:pPr>
      <w:numPr>
        <w:numId w:val="11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ListingLevel2Spacing3Ptnumeric">
    <w:name w:val="Style Listing Level 2 Spacing 3 Pt numeric"/>
    <w:basedOn w:val="StyleListingLevel2Spacing0Ptnumeric"/>
    <w:rsid w:val="00D13F56"/>
    <w:pPr>
      <w:spacing w:after="60"/>
    </w:pPr>
  </w:style>
  <w:style w:type="paragraph" w:customStyle="1" w:styleId="StyleListingLevel2Spacing0Ptalphabrtical">
    <w:name w:val="Style Listing Level 2 Spacing 0 Pt alphabrtical"/>
    <w:qFormat/>
    <w:rsid w:val="00D13F56"/>
    <w:pPr>
      <w:numPr>
        <w:numId w:val="7"/>
      </w:numPr>
      <w:tabs>
        <w:tab w:val="left" w:pos="1106"/>
      </w:tabs>
      <w:spacing w:after="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3Pt">
    <w:name w:val="Style Listing Level 2 Spacing 3 Pt"/>
    <w:next w:val="Normal"/>
    <w:qFormat/>
    <w:rsid w:val="00D13F56"/>
    <w:pPr>
      <w:numPr>
        <w:numId w:val="8"/>
      </w:numPr>
      <w:tabs>
        <w:tab w:val="left" w:pos="1106"/>
      </w:tabs>
      <w:spacing w:after="6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0Pt">
    <w:name w:val="Style Listing Level 2 Spacing 0 Pt"/>
    <w:qFormat/>
    <w:rsid w:val="00D13F56"/>
    <w:pPr>
      <w:numPr>
        <w:numId w:val="10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StandardText10Ptboldunderlined">
    <w:name w:val="Style Standard Text 10 Pt bold underline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u w:val="single"/>
      <w:lang w:eastAsia="de-DE"/>
    </w:rPr>
  </w:style>
  <w:style w:type="paragraph" w:customStyle="1" w:styleId="StyleStandardText10Ptunderlined">
    <w:name w:val="Style Standard Text 10 Pt underlined"/>
    <w:rsid w:val="00D13F56"/>
    <w:pPr>
      <w:spacing w:after="60" w:line="240" w:lineRule="auto"/>
      <w:ind w:left="227"/>
    </w:pPr>
    <w:rPr>
      <w:rFonts w:eastAsia="Times New Roman" w:cs="Times New Roman"/>
      <w:szCs w:val="20"/>
      <w:u w:val="single"/>
      <w:lang w:eastAsia="de-DE"/>
    </w:rPr>
  </w:style>
  <w:style w:type="paragraph" w:customStyle="1" w:styleId="StyleListingLevel2Spacing3Ptalphabetical">
    <w:name w:val="Style Listing Level 2 Spacing 3 Pt alphabetical"/>
    <w:basedOn w:val="StyleListingLevel2Spacing0Ptalphabrtical"/>
    <w:next w:val="StyleStandardText10Pt"/>
    <w:qFormat/>
    <w:rsid w:val="00D13F56"/>
    <w:pPr>
      <w:spacing w:after="60"/>
    </w:pPr>
  </w:style>
  <w:style w:type="paragraph" w:styleId="Descripcin">
    <w:name w:val="caption"/>
    <w:qFormat/>
    <w:rsid w:val="00D13F56"/>
    <w:pPr>
      <w:spacing w:after="0" w:line="240" w:lineRule="auto"/>
      <w:jc w:val="both"/>
    </w:pPr>
    <w:rPr>
      <w:rFonts w:eastAsia="Times New Roman" w:cs="Times New Roman"/>
      <w:b/>
      <w:bCs/>
      <w:sz w:val="16"/>
      <w:szCs w:val="18"/>
      <w:lang w:val="de-DE" w:eastAsia="de-DE"/>
    </w:rPr>
  </w:style>
  <w:style w:type="paragraph" w:customStyle="1" w:styleId="StyleStandardText10Ptbold">
    <w:name w:val="Style Standard Text 10 Pt bol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lang w:eastAsia="de-DE"/>
    </w:rPr>
  </w:style>
  <w:style w:type="paragraph" w:customStyle="1" w:styleId="StyleListingLevel1Spacing0Pt">
    <w:name w:val="Style Listing Level 1 Spacing 0 Pt"/>
    <w:rsid w:val="00D13F56"/>
    <w:pPr>
      <w:numPr>
        <w:numId w:val="9"/>
      </w:numPr>
      <w:tabs>
        <w:tab w:val="left" w:pos="709"/>
      </w:tabs>
      <w:spacing w:after="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FooterTableContentVerdana8PtLeftIndentBlack">
    <w:name w:val="Style Footer Table Content Verdana 8 Pt. Left Indent Black"/>
    <w:rsid w:val="00B278DF"/>
    <w:pPr>
      <w:spacing w:before="20" w:after="20" w:line="240" w:lineRule="auto"/>
    </w:pPr>
    <w:rPr>
      <w:rFonts w:eastAsia="Times New Roman" w:cs="Times New Roman"/>
      <w:sz w:val="16"/>
      <w:szCs w:val="16"/>
      <w:lang w:eastAsia="de-DE"/>
    </w:rPr>
  </w:style>
  <w:style w:type="paragraph" w:styleId="Prrafodelista">
    <w:name w:val="List Paragraph"/>
    <w:basedOn w:val="Normal"/>
    <w:uiPriority w:val="99"/>
    <w:qFormat/>
    <w:rsid w:val="003D454D"/>
    <w:pPr>
      <w:ind w:left="720"/>
      <w:contextualSpacing/>
    </w:pPr>
  </w:style>
  <w:style w:type="character" w:customStyle="1" w:styleId="q4iawc">
    <w:name w:val="q4iawc"/>
    <w:basedOn w:val="Fuentedeprrafopredeter"/>
    <w:rsid w:val="00414E2A"/>
  </w:style>
  <w:style w:type="character" w:styleId="Refdecomentario">
    <w:name w:val="annotation reference"/>
    <w:basedOn w:val="Fuentedeprrafopredeter"/>
    <w:uiPriority w:val="99"/>
    <w:semiHidden/>
    <w:unhideWhenUsed/>
    <w:rsid w:val="00AF5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51D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51D8"/>
    <w:rPr>
      <w:rFonts w:eastAsia="Times New Roman" w:cs="Times New Roman"/>
      <w:szCs w:val="20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5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51D8"/>
    <w:rPr>
      <w:rFonts w:eastAsia="Times New Roman" w:cs="Times New Roman"/>
      <w:b/>
      <w:bCs/>
      <w:szCs w:val="20"/>
      <w:lang w:val="de-DE" w:eastAsia="de-D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392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de-DE" w:eastAsia="de-DE"/>
    </w:rPr>
  </w:style>
  <w:style w:type="paragraph" w:styleId="Sangra2detindependiente">
    <w:name w:val="Body Text Indent 2"/>
    <w:basedOn w:val="Normal"/>
    <w:link w:val="Sangra2detindependienteCar"/>
    <w:rsid w:val="00B73924"/>
    <w:pPr>
      <w:keepNext/>
      <w:tabs>
        <w:tab w:val="left" w:pos="180"/>
        <w:tab w:val="left" w:pos="720"/>
        <w:tab w:val="left" w:pos="1260"/>
        <w:tab w:val="left" w:pos="1980"/>
        <w:tab w:val="left" w:pos="2977"/>
      </w:tabs>
      <w:ind w:left="720" w:hanging="720"/>
      <w:outlineLvl w:val="0"/>
    </w:pPr>
    <w:rPr>
      <w:rFonts w:ascii="Arial" w:hAnsi="Arial"/>
      <w:sz w:val="22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924"/>
    <w:rPr>
      <w:rFonts w:ascii="Arial" w:eastAsia="Times New Roman" w:hAnsi="Arial" w:cs="Times New Roman"/>
      <w:sz w:val="22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rsid w:val="00B73924"/>
    <w:pPr>
      <w:spacing w:after="120"/>
      <w:jc w:val="left"/>
    </w:pPr>
    <w:rPr>
      <w:rFonts w:ascii="Arial" w:hAnsi="Arial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B73924"/>
    <w:rPr>
      <w:rFonts w:ascii="Arial" w:eastAsia="Times New Roman" w:hAnsi="Arial" w:cs="Times New Roman"/>
      <w:sz w:val="16"/>
      <w:szCs w:val="16"/>
      <w:lang w:val="es-CL" w:eastAsia="de-DE"/>
    </w:rPr>
  </w:style>
  <w:style w:type="paragraph" w:styleId="TtuloTDC">
    <w:name w:val="TOC Heading"/>
    <w:basedOn w:val="Ttulo1"/>
    <w:next w:val="Normal"/>
    <w:uiPriority w:val="39"/>
    <w:unhideWhenUsed/>
    <w:qFormat/>
    <w:rsid w:val="00B73924"/>
    <w:pPr>
      <w:keepLines/>
      <w:widowControl/>
      <w:numPr>
        <w:numId w:val="0"/>
      </w:numPr>
      <w:tabs>
        <w:tab w:val="clear" w:pos="0"/>
        <w:tab w:val="clear" w:pos="708"/>
        <w:tab w:val="clear" w:pos="1416"/>
        <w:tab w:val="clear" w:pos="2124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B7392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73924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73924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B73924"/>
    <w:rPr>
      <w:color w:val="0000FF" w:themeColor="hyperlink"/>
      <w:u w:val="single"/>
    </w:rPr>
  </w:style>
  <w:style w:type="paragraph" w:customStyle="1" w:styleId="Default">
    <w:name w:val="Default"/>
    <w:rsid w:val="00B267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Verdana"/>
      <w:color w:val="000000"/>
      <w:sz w:val="24"/>
      <w:szCs w:val="24"/>
      <w:lang w:val="de-DE" w:eastAsia="de-DE"/>
    </w:rPr>
  </w:style>
  <w:style w:type="paragraph" w:customStyle="1" w:styleId="CM8">
    <w:name w:val="CM8"/>
    <w:basedOn w:val="Default"/>
    <w:next w:val="Default"/>
    <w:rsid w:val="00B26773"/>
    <w:rPr>
      <w:rFonts w:cs="Times New Roman"/>
      <w:color w:val="auto"/>
    </w:rPr>
  </w:style>
  <w:style w:type="character" w:customStyle="1" w:styleId="hps">
    <w:name w:val="hps"/>
    <w:rsid w:val="00B2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QMFK\QM\01_Global%20QM%20Documents\_eDMS\20_Templates\Global_Form_Template_portrait_2.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9891f4-6c0e-4df9-9932-d211c62c65a7" xsi:nil="true"/>
    <lcf76f155ced4ddcb4097134ff3c332f xmlns="1a66bd04-af6b-411c-aafb-9cfef77601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A4F6958C31541BD6CF39E9F292835" ma:contentTypeVersion="15" ma:contentTypeDescription="Create a new document." ma:contentTypeScope="" ma:versionID="e2bb34b89fe3bee584024d5d599a43ec">
  <xsd:schema xmlns:xsd="http://www.w3.org/2001/XMLSchema" xmlns:xs="http://www.w3.org/2001/XMLSchema" xmlns:p="http://schemas.microsoft.com/office/2006/metadata/properties" xmlns:ns2="1a66bd04-af6b-411c-aafb-9cfef7760177" xmlns:ns3="669891f4-6c0e-4df9-9932-d211c62c65a7" targetNamespace="http://schemas.microsoft.com/office/2006/metadata/properties" ma:root="true" ma:fieldsID="d977335e92138e96453e728072523482" ns2:_="" ns3:_="">
    <xsd:import namespace="1a66bd04-af6b-411c-aafb-9cfef7760177"/>
    <xsd:import namespace="669891f4-6c0e-4df9-9932-d211c62c6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bd04-af6b-411c-aafb-9cfef7760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91f4-6c0e-4df9-9932-d211c62c6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75e303-f5d8-4544-a4b9-073162d61235}" ma:internalName="TaxCatchAll" ma:showField="CatchAllData" ma:web="669891f4-6c0e-4df9-9932-d211c62c6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B326-F578-4640-AEE2-6B0DCDA9D694}">
  <ds:schemaRefs>
    <ds:schemaRef ds:uri="http://schemas.microsoft.com/office/2006/metadata/properties"/>
    <ds:schemaRef ds:uri="http://schemas.microsoft.com/office/infopath/2007/PartnerControls"/>
    <ds:schemaRef ds:uri="669891f4-6c0e-4df9-9932-d211c62c65a7"/>
    <ds:schemaRef ds:uri="1a66bd04-af6b-411c-aafb-9cfef7760177"/>
  </ds:schemaRefs>
</ds:datastoreItem>
</file>

<file path=customXml/itemProps2.xml><?xml version="1.0" encoding="utf-8"?>
<ds:datastoreItem xmlns:ds="http://schemas.openxmlformats.org/officeDocument/2006/customXml" ds:itemID="{B750AB9A-59CE-4611-B95F-29655CE4D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E771B-97F8-492A-87FB-D17B2B6D1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6bd04-af6b-411c-aafb-9cfef7760177"/>
    <ds:schemaRef ds:uri="669891f4-6c0e-4df9-9932-d211c62c6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19BBA-D756-4391-82F8-6A197A2B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Global_Form_Template_portrait_2.0.dotx</Template>
  <TotalTime>63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Ann-Kathrin Stumpf</dc:creator>
  <cp:lastModifiedBy>Kelvin Basurto</cp:lastModifiedBy>
  <cp:revision>10</cp:revision>
  <cp:lastPrinted>2019-09-18T09:46:00Z</cp:lastPrinted>
  <dcterms:created xsi:type="dcterms:W3CDTF">2023-04-06T14:18:00Z</dcterms:created>
  <dcterms:modified xsi:type="dcterms:W3CDTF">2024-06-08T17:36:00Z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0x010100C64A4F6958C31541BD6CF39E9F292835</vt:lpwstr>
  </property>
  <property fmtid="{D5CDD505-2E9C-101B-9397-08002B2CF9AE}" pid="3" name="document_id">
    <vt:lpwstr>000086885</vt:lpwstr>
  </property>
  <property fmtid="{D5CDD505-2E9C-101B-9397-08002B2CF9AE}" pid="4" name="applicable_sites">
    <vt:lpwstr>EC-MU-3207</vt:lpwstr>
  </property>
  <property fmtid="{D5CDD505-2E9C-101B-9397-08002B2CF9AE}" pid="5" name="applicable_areas">
    <vt:lpwstr>Farmacovigilancia</vt:lpwstr>
  </property>
  <property fmtid="{D5CDD505-2E9C-101B-9397-08002B2CF9AE}" pid="6" name="source_doc_number">
    <vt:lpwstr>R-FV-09</vt:lpwstr>
  </property>
  <property fmtid="{D5CDD505-2E9C-101B-9397-08002B2CF9AE}" pid="7" name="title">
    <vt:lpwstr>Adverse drug Reaction Report</vt:lpwstr>
  </property>
  <property fmtid="{D5CDD505-2E9C-101B-9397-08002B2CF9AE}" pid="8" name="authors">
    <vt:lpwstr>fk_sop_ec_mu_3207_authors, Perez, Nancy</vt:lpwstr>
  </property>
  <property fmtid="{D5CDD505-2E9C-101B-9397-08002B2CF9AE}" pid="9" name="object_name">
    <vt:lpwstr>EC-MU-3207-FORM-VI-000086885</vt:lpwstr>
  </property>
  <property fmtid="{D5CDD505-2E9C-101B-9397-08002B2CF9AE}" pid="10" name="source_doc">
    <vt:lpwstr>EC-MU-3207-SOP-VI-000086877</vt:lpwstr>
  </property>
  <property fmtid="{D5CDD505-2E9C-101B-9397-08002B2CF9AE}" pid="11" name="#version">
    <vt:lpwstr>1.0</vt:lpwstr>
  </property>
</Properties>
</file>